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258E7" w:rsidRDefault="00A258E7" w:rsidP="00615262">
      <w:pPr>
        <w:spacing w:line="240" w:lineRule="auto"/>
        <w:rPr>
          <w:rFonts w:ascii="Calibri" w:hAnsi="Calibri"/>
        </w:rPr>
      </w:pPr>
      <w:r w:rsidRPr="00985A8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7E9DA5" wp14:editId="61729DAE">
                <wp:simplePos x="0" y="0"/>
                <wp:positionH relativeFrom="column">
                  <wp:posOffset>1477645</wp:posOffset>
                </wp:positionH>
                <wp:positionV relativeFrom="paragraph">
                  <wp:posOffset>167</wp:posOffset>
                </wp:positionV>
                <wp:extent cx="2764790" cy="1403985"/>
                <wp:effectExtent l="57150" t="38100" r="73660" b="106045"/>
                <wp:wrapTight wrapText="bothSides">
                  <wp:wrapPolygon edited="0">
                    <wp:start x="-446" y="-1634"/>
                    <wp:lineTo x="-446" y="25332"/>
                    <wp:lineTo x="22027" y="25332"/>
                    <wp:lineTo x="22027" y="-1634"/>
                    <wp:lineTo x="-446" y="-1634"/>
                  </wp:wrapPolygon>
                </wp:wrapTight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85A88" w:rsidRPr="00632A44" w:rsidRDefault="00632A44" w:rsidP="00632A44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632A4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ESCOLA BÁSICA E SECUNDÁRIA DE VELAS</w:t>
                            </w:r>
                          </w:p>
                          <w:p w:rsidR="00632A44" w:rsidRPr="00632A44" w:rsidRDefault="00632A44" w:rsidP="00632A44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632A4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ENTIDADE FORMADORA</w:t>
                            </w:r>
                          </w:p>
                          <w:p w:rsidR="00632A44" w:rsidRPr="00632A44" w:rsidRDefault="00632A44" w:rsidP="00632A44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</w:pPr>
                            <w:r w:rsidRPr="00632A44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(Registo de acreditação </w:t>
                            </w:r>
                            <w:proofErr w:type="spellStart"/>
                            <w:r w:rsidRPr="00632A44">
                              <w:rPr>
                                <w:rFonts w:ascii="Calibri" w:hAnsi="Calibri" w:cs="Tahoma"/>
                                <w:sz w:val="16"/>
                                <w:szCs w:val="18"/>
                              </w:rPr>
                              <w:t>DREAçores</w:t>
                            </w:r>
                            <w:proofErr w:type="spellEnd"/>
                            <w:r w:rsidRPr="00632A44">
                              <w:rPr>
                                <w:rFonts w:ascii="Calibri" w:hAnsi="Calibri" w:cs="Tahoma"/>
                                <w:sz w:val="16"/>
                                <w:szCs w:val="18"/>
                              </w:rPr>
                              <w:t>/</w:t>
                            </w:r>
                            <w:r w:rsidR="00EB34D4">
                              <w:rPr>
                                <w:rFonts w:ascii="Calibri" w:hAnsi="Calibri" w:cs="Tahoma"/>
                                <w:sz w:val="16"/>
                                <w:szCs w:val="18"/>
                              </w:rPr>
                              <w:t>ENT/AEF/001/2014</w:t>
                            </w:r>
                            <w:r w:rsidRPr="00632A44">
                              <w:rPr>
                                <w:rFonts w:ascii="Calibri" w:hAnsi="Calibri" w:cs="Tahoma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7E9DA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6.35pt;margin-top:0;width:217.7pt;height:110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id9QIAAPcFAAAOAAAAZHJzL2Uyb0RvYy54bWysVMlu2zAQvRfoPxC8N5ZlOV4QOUiduijQ&#10;DUn6ARRJSUQpUiVpS+nXdziSl7SHAkUvEoccvnlvFt7c9o0mB+m8sian06uEEmm4FcpUOf32tHuz&#10;pMQHZgTT1sicPktPbzevX9107VqmtrZaSEcAxPh11+a0DqFdTyae17Jh/sq20sBhaV3DApiumgjH&#10;OkBv9CRNkutJZ51oneXSe9i9Hw7pBvHLUvLwpSy9DETnFLgF/Dr8FvE72dywdeVYWys+0mD/wKJh&#10;ykDQE9Q9C4zsnfoDqlHcWW/LcMVtM7FlqbhEDaBmmvym5rFmrUQtkBzfntLk/x8s/3z46ogSOZ0l&#10;C0oMa6BIW6Z6RoQkT7IPlqQxS13r1+D82IJ76N/aHqqNin370fLvnhi7rZmp5J1ztqslE8ByGm9O&#10;Lq4OOD6CFN0nKyAY2weLQH3pmphCSAoBdKjW86lCwINw2EwX19liBUcczqZZMlst5xiDrY/XW+fD&#10;e2kbEhc5ddACCM8OH32IdNj66BKjeauV2Cmt0YhtJ7fakQODhgl9ilf1vgGuwx40XTK2DWxDcw3b&#10;y+M2wGPzRhQM9iKANqTL6WqezhHY2BgZe7BRAQZBqyaniDXGiIl8ZwS6BKb0sIYg2kTCElschGHi&#10;9gDxWIuOFHrvHhgUNcuyOWRLqJiKdLHK0ID+n2eRMFhMVzC4PDgk5F1VnOSjR4L7TLc1G5TOYgbG&#10;nI/uqNMeo6P1gpjn0siZiBw5NJhjY22sC7Udh2/nrBkK5SxMKwO+wA4eDfw7eRh7AaQPGBFNq6oO&#10;D6oiTsFzUzDNDJci6gWJf0FbLlDfqOSINJTszNe3A+9CHqR+isWbrpJ5TFwNI7OcnlOBjtjrsb2H&#10;Rg990eNw4SDEOSiseIbmB42oC15OWNTW/aSkg1cop/7HnjkJyj8YGKDVNIslC2hk80UKhrs8KS5P&#10;QD1AReVkWG4DWEMFfXsHg7ZTOAJnJqA3GvC6oPKxGPH5urTR6/xeb34BAAD//wMAUEsDBBQABgAI&#10;AAAAIQCiARoK3wAAAAgBAAAPAAAAZHJzL2Rvd25yZXYueG1sTI9LT8MwEITvSPwHa5G4IOokQCgh&#10;ToVAHChSgQbubrx5qH5EttuEf89yguPOjGa/KVez0eyIPgzOCkgXCTC0jVOD7QR81s+XS2AhSquk&#10;dhYFfGOAVXV6UspCucl+4HEbO0YlNhRSQB/jWHAemh6NDAs3oiWvdd7ISKfvuPJyonKjeZYkOTdy&#10;sPShlyM+9tjstwcj4HUzXeivvF1fv7y9P93d+Hqzb2shzs/mh3tgEef4F4ZffEKHiph27mBVYFpA&#10;dpXdUlQALSI7z5cpsB3pWZoCr0r+f0D1AwAA//8DAFBLAQItABQABgAIAAAAIQC2gziS/gAAAOEB&#10;AAATAAAAAAAAAAAAAAAAAAAAAABbQ29udGVudF9UeXBlc10ueG1sUEsBAi0AFAAGAAgAAAAhADj9&#10;If/WAAAAlAEAAAsAAAAAAAAAAAAAAAAALwEAAF9yZWxzLy5yZWxzUEsBAi0AFAAGAAgAAAAhAOwc&#10;KJ31AgAA9wUAAA4AAAAAAAAAAAAAAAAALgIAAGRycy9lMm9Eb2MueG1sUEsBAi0AFAAGAAgAAAAh&#10;AKIBGgrfAAAACAEAAA8AAAAAAAAAAAAAAAAATwUAAGRycy9kb3ducmV2LnhtbFBLBQYAAAAABAAE&#10;APMAAABbBgAAAAA=&#10;" fillcolor="#c6d9f1 [671]" stroked="f">
                <v:shadow on="t" color="black" opacity="20971f" offset="0,2.2pt"/>
                <v:textbox style="mso-fit-shape-to-text:t">
                  <w:txbxContent>
                    <w:p w:rsidR="00985A88" w:rsidRPr="00632A44" w:rsidRDefault="00632A44" w:rsidP="00632A44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632A44">
                        <w:rPr>
                          <w:rFonts w:ascii="Calibri" w:hAnsi="Calibri"/>
                          <w:sz w:val="18"/>
                          <w:szCs w:val="18"/>
                        </w:rPr>
                        <w:t>ESCOLA BÁSICA E SECUNDÁRIA DE VELAS</w:t>
                      </w:r>
                    </w:p>
                    <w:p w:rsidR="00632A44" w:rsidRPr="00632A44" w:rsidRDefault="00632A44" w:rsidP="00632A44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632A44">
                        <w:rPr>
                          <w:rFonts w:ascii="Calibri" w:hAnsi="Calibri"/>
                          <w:sz w:val="18"/>
                          <w:szCs w:val="18"/>
                        </w:rPr>
                        <w:t>ENTIDADE FORMADORA</w:t>
                      </w:r>
                    </w:p>
                    <w:p w:rsidR="00632A44" w:rsidRPr="00632A44" w:rsidRDefault="00632A44" w:rsidP="00632A44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sz w:val="16"/>
                          <w:szCs w:val="18"/>
                        </w:rPr>
                      </w:pPr>
                      <w:r w:rsidRPr="00632A44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(Registo de acreditação </w:t>
                      </w:r>
                      <w:proofErr w:type="spellStart"/>
                      <w:r w:rsidRPr="00632A44">
                        <w:rPr>
                          <w:rFonts w:ascii="Calibri" w:hAnsi="Calibri" w:cs="Tahoma"/>
                          <w:sz w:val="16"/>
                          <w:szCs w:val="18"/>
                        </w:rPr>
                        <w:t>DREAçores</w:t>
                      </w:r>
                      <w:proofErr w:type="spellEnd"/>
                      <w:r w:rsidRPr="00632A44">
                        <w:rPr>
                          <w:rFonts w:ascii="Calibri" w:hAnsi="Calibri" w:cs="Tahoma"/>
                          <w:sz w:val="16"/>
                          <w:szCs w:val="18"/>
                        </w:rPr>
                        <w:t>/</w:t>
                      </w:r>
                      <w:r w:rsidR="00EB34D4">
                        <w:rPr>
                          <w:rFonts w:ascii="Calibri" w:hAnsi="Calibri" w:cs="Tahoma"/>
                          <w:sz w:val="16"/>
                          <w:szCs w:val="18"/>
                        </w:rPr>
                        <w:t>ENT/AEF/001/2014</w:t>
                      </w:r>
                      <w:r w:rsidRPr="00632A44">
                        <w:rPr>
                          <w:rFonts w:ascii="Calibri" w:hAnsi="Calibri" w:cs="Tahoma"/>
                          <w:sz w:val="16"/>
                          <w:szCs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258E7" w:rsidRDefault="00A258E7" w:rsidP="00A258E7">
      <w:pPr>
        <w:spacing w:after="0" w:line="240" w:lineRule="auto"/>
        <w:rPr>
          <w:rFonts w:ascii="Calibri" w:hAnsi="Calibri"/>
        </w:rPr>
      </w:pPr>
    </w:p>
    <w:p w:rsidR="00F56AA5" w:rsidRDefault="00F56AA5" w:rsidP="00A258E7">
      <w:pPr>
        <w:spacing w:after="0" w:line="240" w:lineRule="auto"/>
        <w:rPr>
          <w:rFonts w:ascii="Calibri" w:hAnsi="Calibri"/>
        </w:rPr>
      </w:pPr>
    </w:p>
    <w:p w:rsidR="00DD506C" w:rsidRDefault="00DE214A" w:rsidP="00A258E7">
      <w:pPr>
        <w:spacing w:after="0" w:line="240" w:lineRule="auto"/>
        <w:rPr>
          <w:rFonts w:ascii="Calibri" w:hAnsi="Calibri"/>
        </w:rPr>
      </w:pPr>
      <w:r w:rsidRPr="00985A8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57DDE7" wp14:editId="72E8AB1A">
                <wp:simplePos x="0" y="0"/>
                <wp:positionH relativeFrom="column">
                  <wp:posOffset>642620</wp:posOffset>
                </wp:positionH>
                <wp:positionV relativeFrom="paragraph">
                  <wp:posOffset>35560</wp:posOffset>
                </wp:positionV>
                <wp:extent cx="4543425" cy="450850"/>
                <wp:effectExtent l="57150" t="19050" r="66675" b="82550"/>
                <wp:wrapTight wrapText="bothSides">
                  <wp:wrapPolygon edited="0">
                    <wp:start x="-272" y="-913"/>
                    <wp:lineTo x="-272" y="24642"/>
                    <wp:lineTo x="21826" y="24642"/>
                    <wp:lineTo x="21826" y="-913"/>
                    <wp:lineTo x="-272" y="-913"/>
                  </wp:wrapPolygon>
                </wp:wrapTight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450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txbx>
                        <w:txbxContent>
                          <w:p w:rsidR="00DE214A" w:rsidRDefault="00A258E7" w:rsidP="00DE214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FICHA DE INSCRIÇÃO</w:t>
                            </w:r>
                          </w:p>
                          <w:p w:rsidR="00A258E7" w:rsidRDefault="008E1D5D" w:rsidP="00A258E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PLANO DE FORMAÇÃO 2018/ 2019</w:t>
                            </w:r>
                          </w:p>
                          <w:p w:rsidR="00DE214A" w:rsidRDefault="00DE214A" w:rsidP="00A258E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DE214A" w:rsidRPr="00DE214A" w:rsidRDefault="00DE214A" w:rsidP="008E1D5D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7DDE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.6pt;margin-top:2.8pt;width:357.75pt;height:3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oIjQIAAAgFAAAOAAAAZHJzL2Uyb0RvYy54bWysVMlu2zAQvRfoPxC8N5IVOYsQOUidpijQ&#10;DU36ASOSsohSpErSltKv73BkO0Z7K6qDwBmSb96bhTe3U2/YTvmgna354iznTFnhpLabmn9/enhz&#10;xVmIYCUYZ1XNn1Xgt6vXr27GoVKF65yRyjMEsaEah5p3MQ5VlgXRqR7CmRuUxc3W+R4imn6TSQ8j&#10;ovcmK/L8Ihudl4N3QoWA3vt5k68Iv22ViF/aNqjITM2RW6S/p3+T/tnqBqqNh6HTYk8D/oFFD9pi&#10;0CPUPURgW6//guq18C64Np4J12eubbVQpAHVLPI/1Dx2MCjSgskJwzFN4f/Bis+7r55pibXjzEKP&#10;JVqDnoBJxZ7UFB0rUo7GIVR49HHAw3F666Z0PukNw0cnfgRm3boDu1F33ruxUyCR4yLdzE6uzjgh&#10;gTTjJycxGGyjI6Cp9X0CxJQwRMdaPR/rgzyYQGe5LM/LYsmZwL1ymV8tqYAZVIfbgw/xvXI9S4ua&#10;e6w/ocPuY4iJDVSHI8TeGS0ftDFkpJ5Ta+PZDrBb4lTQVbPtkersu8jxm3sG3dhZs7s8uBGeOjeh&#10;ULBwGsBYNtb8eokKUjzrUmRqwF5HnAKj+5pfJax9jJTHd1bSkQjazGsMYmwCUNTfKCwZbosQj50c&#10;WWO2/htgRcsSc8SZ1CkVxeV1SQY2/5IIowVmg1MroidCwW+ao3yikZMfzNDBrPQcZ+6Q8/1x0nmM&#10;TtYJMSp/qvhc+zg1077bUFVqjcbJZ+wH75AjMsKnBBed8784G3Esax5+bsErzswHiz11vSiTjEhG&#10;ubws0PCnO83pDliBUFhLlErLdaTZn9N/h73XamqLFyYoIBk4biRl/zSkeT616dTLA7b6DQAA//8D&#10;AFBLAwQUAAYACAAAACEAKj3n0dwAAAAIAQAADwAAAGRycy9kb3ducmV2LnhtbEyPwU7DMBBE70j8&#10;g7VI3KiTItwoxKkAQTkiClQ9uvESB+J1FLtt+vcsJziOZjTzplpOvhcHHGMXSEM+y0AgNcF21Gp4&#10;f3u6KkDEZMiaPhBqOGGEZX1+VpnShiO94mGdWsElFEujwaU0lFLGxqE3cRYGJPY+w+hNYjm20o7m&#10;yOW+l/MsU9KbjnjBmQEfHDbf673X8KK+7PNqoI94vTn5FW7vH2PhtL68mO5uQSSc0l8YfvEZHWpm&#10;2oU92Sh61lk+56iGGwWC/SJXCxA7DQulQNaV/H+g/gEAAP//AwBQSwECLQAUAAYACAAAACEAtoM4&#10;kv4AAADhAQAAEwAAAAAAAAAAAAAAAAAAAAAAW0NvbnRlbnRfVHlwZXNdLnhtbFBLAQItABQABgAI&#10;AAAAIQA4/SH/1gAAAJQBAAALAAAAAAAAAAAAAAAAAC8BAABfcmVscy8ucmVsc1BLAQItABQABgAI&#10;AAAAIQBIhxoIjQIAAAgFAAAOAAAAAAAAAAAAAAAAAC4CAABkcnMvZTJvRG9jLnhtbFBLAQItABQA&#10;BgAIAAAAIQAqPefR3AAAAAgBAAAPAAAAAAAAAAAAAAAAAOcEAABkcnMvZG93bnJldi54bWxQSwUG&#10;AAAAAAQABADzAAAA8AUAAAAA&#10;" fillcolor="#548dd4 [1951]" stroked="f">
                <v:shadow on="t" color="black" opacity="20971f" offset="0,2.2pt"/>
                <v:textbox>
                  <w:txbxContent>
                    <w:p w:rsidR="00DE214A" w:rsidRDefault="00A258E7" w:rsidP="00DE214A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FICHA DE INSCRIÇÃO</w:t>
                      </w:r>
                    </w:p>
                    <w:p w:rsidR="00A258E7" w:rsidRDefault="008E1D5D" w:rsidP="00A258E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PLANO DE FORMAÇÃO 2018/ 2019</w:t>
                      </w:r>
                    </w:p>
                    <w:p w:rsidR="00DE214A" w:rsidRDefault="00DE214A" w:rsidP="00A258E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DE214A" w:rsidRPr="00DE214A" w:rsidRDefault="00DE214A" w:rsidP="008E1D5D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D506C" w:rsidRDefault="00DD506C" w:rsidP="00A258E7">
      <w:pPr>
        <w:spacing w:after="0" w:line="240" w:lineRule="auto"/>
        <w:rPr>
          <w:rFonts w:ascii="Calibri" w:hAnsi="Calibri"/>
        </w:rPr>
      </w:pPr>
    </w:p>
    <w:p w:rsidR="00DD506C" w:rsidRDefault="00DD506C" w:rsidP="00A258E7">
      <w:pPr>
        <w:spacing w:after="0" w:line="240" w:lineRule="auto"/>
        <w:rPr>
          <w:rFonts w:ascii="Calibri" w:hAnsi="Calibri"/>
        </w:rPr>
      </w:pPr>
    </w:p>
    <w:p w:rsidR="00DE214A" w:rsidRDefault="00DE214A" w:rsidP="00A258E7">
      <w:pPr>
        <w:spacing w:after="0" w:line="240" w:lineRule="auto"/>
        <w:rPr>
          <w:rFonts w:ascii="Calibri" w:hAnsi="Calibri"/>
        </w:rPr>
      </w:pPr>
    </w:p>
    <w:p w:rsidR="00A258E7" w:rsidRDefault="00A258E7" w:rsidP="00A258E7">
      <w:pPr>
        <w:spacing w:after="0" w:line="240" w:lineRule="auto"/>
        <w:rPr>
          <w:rFonts w:ascii="Calibri" w:hAnsi="Calibri"/>
          <w:i/>
          <w:sz w:val="14"/>
          <w:szCs w:val="14"/>
        </w:rPr>
      </w:pPr>
      <w:r w:rsidRPr="00A258E7">
        <w:rPr>
          <w:rFonts w:ascii="Calibri" w:hAnsi="Calibri"/>
          <w:i/>
          <w:sz w:val="14"/>
          <w:szCs w:val="14"/>
        </w:rPr>
        <w:t>A PREENCHER PELA ENTIDADE FORMADORA</w:t>
      </w:r>
    </w:p>
    <w:p w:rsidR="000528BE" w:rsidRPr="00A258E7" w:rsidRDefault="000528BE" w:rsidP="00A258E7">
      <w:pPr>
        <w:spacing w:after="0" w:line="240" w:lineRule="auto"/>
        <w:rPr>
          <w:rFonts w:ascii="Calibri" w:hAnsi="Calibri"/>
          <w:i/>
          <w:sz w:val="14"/>
          <w:szCs w:val="1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1984"/>
        <w:gridCol w:w="2091"/>
      </w:tblGrid>
      <w:tr w:rsidR="00A258E7" w:rsidTr="000528BE">
        <w:trPr>
          <w:jc w:val="center"/>
        </w:trPr>
        <w:tc>
          <w:tcPr>
            <w:tcW w:w="3794" w:type="dxa"/>
            <w:vAlign w:val="center"/>
          </w:tcPr>
          <w:p w:rsidR="00A258E7" w:rsidRDefault="00A258E7" w:rsidP="00A258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Data: ____ / ____ / ______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:rsidR="00A258E7" w:rsidRDefault="00A258E7" w:rsidP="00FC588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Nº de Entrada</w:t>
            </w:r>
          </w:p>
        </w:tc>
        <w:tc>
          <w:tcPr>
            <w:tcW w:w="2091" w:type="dxa"/>
            <w:tcBorders>
              <w:left w:val="nil"/>
            </w:tcBorders>
            <w:vAlign w:val="center"/>
          </w:tcPr>
          <w:p w:rsidR="00A258E7" w:rsidRPr="00A258E7" w:rsidRDefault="00A258E7" w:rsidP="00A258E7">
            <w:pPr>
              <w:rPr>
                <w:rFonts w:ascii="Calibri" w:hAnsi="Calibri"/>
                <w:sz w:val="36"/>
              </w:rPr>
            </w:pPr>
            <w:r w:rsidRPr="00A258E7">
              <w:rPr>
                <w:rFonts w:ascii="Calibri" w:hAnsi="Calibri"/>
                <w:sz w:val="36"/>
              </w:rPr>
              <w:sym w:font="Wingdings 2" w:char="F035"/>
            </w:r>
            <w:r w:rsidRPr="00A258E7">
              <w:rPr>
                <w:rFonts w:ascii="Calibri" w:hAnsi="Calibri"/>
                <w:sz w:val="36"/>
              </w:rPr>
              <w:sym w:font="Wingdings 2" w:char="F035"/>
            </w:r>
            <w:r w:rsidRPr="00A258E7">
              <w:rPr>
                <w:rFonts w:ascii="Calibri" w:hAnsi="Calibri"/>
                <w:sz w:val="36"/>
              </w:rPr>
              <w:sym w:font="Wingdings 2" w:char="F035"/>
            </w:r>
            <w:r w:rsidRPr="00A258E7">
              <w:rPr>
                <w:rFonts w:ascii="Calibri" w:hAnsi="Calibri"/>
                <w:sz w:val="36"/>
              </w:rPr>
              <w:sym w:font="Wingdings 2" w:char="F035"/>
            </w:r>
          </w:p>
        </w:tc>
      </w:tr>
    </w:tbl>
    <w:p w:rsidR="00A258E7" w:rsidRDefault="00A258E7" w:rsidP="00A258E7">
      <w:pPr>
        <w:spacing w:after="0" w:line="240" w:lineRule="auto"/>
        <w:rPr>
          <w:rFonts w:ascii="Calibri" w:hAnsi="Calibri"/>
        </w:rPr>
      </w:pPr>
    </w:p>
    <w:p w:rsidR="00071D90" w:rsidRPr="0030225F" w:rsidRDefault="00A258E7" w:rsidP="0030225F">
      <w:pPr>
        <w:pStyle w:val="PargrafodaLista"/>
        <w:numPr>
          <w:ilvl w:val="0"/>
          <w:numId w:val="11"/>
        </w:numPr>
        <w:spacing w:after="0" w:line="240" w:lineRule="auto"/>
        <w:ind w:left="0" w:firstLine="709"/>
        <w:contextualSpacing w:val="0"/>
        <w:rPr>
          <w:rFonts w:ascii="Calibri" w:hAnsi="Calibri"/>
          <w:b/>
        </w:rPr>
      </w:pPr>
      <w:r w:rsidRPr="0030225F">
        <w:rPr>
          <w:rFonts w:ascii="Calibri" w:hAnsi="Calibri"/>
          <w:b/>
        </w:rPr>
        <w:t>Dados Pessoais</w:t>
      </w:r>
    </w:p>
    <w:p w:rsidR="00071D90" w:rsidRDefault="00071D90" w:rsidP="00071D90">
      <w:pPr>
        <w:spacing w:after="0" w:line="240" w:lineRule="auto"/>
        <w:rPr>
          <w:rFonts w:ascii="Calibri" w:hAnsi="Calibri"/>
        </w:rPr>
      </w:pPr>
    </w:p>
    <w:tbl>
      <w:tblPr>
        <w:tblStyle w:val="Tabelacomgrelh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1D90" w:rsidTr="00DD506C">
        <w:tc>
          <w:tcPr>
            <w:tcW w:w="10060" w:type="dxa"/>
          </w:tcPr>
          <w:p w:rsidR="00071D90" w:rsidRPr="00071D90" w:rsidRDefault="00071D90" w:rsidP="00DD506C">
            <w:pPr>
              <w:spacing w:line="360" w:lineRule="auto"/>
              <w:rPr>
                <w:rFonts w:ascii="Calibri" w:hAnsi="Calibri"/>
                <w:sz w:val="10"/>
              </w:rPr>
            </w:pPr>
          </w:p>
          <w:p w:rsidR="00071D90" w:rsidRDefault="00071D90" w:rsidP="00DD506C">
            <w:pPr>
              <w:spacing w:line="360" w:lineRule="auto"/>
              <w:rPr>
                <w:rFonts w:ascii="Calibri" w:hAnsi="Calibri"/>
                <w:sz w:val="20"/>
              </w:rPr>
            </w:pPr>
            <w:r w:rsidRPr="00071D90">
              <w:rPr>
                <w:rFonts w:ascii="Calibri" w:hAnsi="Calibri"/>
                <w:sz w:val="20"/>
              </w:rPr>
              <w:t>Nome completo __________</w:t>
            </w:r>
            <w:r>
              <w:rPr>
                <w:rFonts w:ascii="Calibri" w:hAnsi="Calibri"/>
                <w:sz w:val="20"/>
              </w:rPr>
              <w:t>___</w:t>
            </w:r>
            <w:r w:rsidRPr="00071D90">
              <w:rPr>
                <w:rFonts w:ascii="Calibri" w:hAnsi="Calibri"/>
                <w:sz w:val="20"/>
              </w:rPr>
              <w:t>______________________</w:t>
            </w:r>
            <w:r>
              <w:rPr>
                <w:rFonts w:ascii="Calibri" w:hAnsi="Calibri"/>
                <w:sz w:val="20"/>
              </w:rPr>
              <w:t>___</w:t>
            </w:r>
            <w:r w:rsidRPr="00071D90">
              <w:rPr>
                <w:rFonts w:ascii="Calibri" w:hAnsi="Calibri"/>
                <w:sz w:val="20"/>
              </w:rPr>
              <w:t>_________ Data de nascimento __</w:t>
            </w:r>
            <w:r>
              <w:rPr>
                <w:rFonts w:ascii="Calibri" w:hAnsi="Calibri"/>
                <w:sz w:val="20"/>
              </w:rPr>
              <w:t>_</w:t>
            </w:r>
            <w:r w:rsidRPr="00071D90">
              <w:rPr>
                <w:rFonts w:ascii="Calibri" w:hAnsi="Calibri"/>
                <w:sz w:val="20"/>
              </w:rPr>
              <w:t>__/_</w:t>
            </w:r>
            <w:r>
              <w:rPr>
                <w:rFonts w:ascii="Calibri" w:hAnsi="Calibri"/>
                <w:sz w:val="20"/>
              </w:rPr>
              <w:t>_</w:t>
            </w:r>
            <w:r w:rsidRPr="00071D90">
              <w:rPr>
                <w:rFonts w:ascii="Calibri" w:hAnsi="Calibri"/>
                <w:sz w:val="20"/>
              </w:rPr>
              <w:t>___/______</w:t>
            </w:r>
            <w:r>
              <w:rPr>
                <w:rFonts w:ascii="Calibri" w:hAnsi="Calibri"/>
                <w:sz w:val="20"/>
              </w:rPr>
              <w:t>_</w:t>
            </w:r>
          </w:p>
          <w:p w:rsidR="00071D90" w:rsidRDefault="00071D90" w:rsidP="00DD506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BI/CC ________________ Nº TLM _________________ </w:t>
            </w:r>
            <w:proofErr w:type="gramStart"/>
            <w:r>
              <w:rPr>
                <w:rFonts w:ascii="Calibri" w:hAnsi="Calibri"/>
                <w:sz w:val="20"/>
              </w:rPr>
              <w:t>E-Mail</w:t>
            </w:r>
            <w:proofErr w:type="gramEnd"/>
            <w:r>
              <w:rPr>
                <w:rFonts w:ascii="Calibri" w:hAnsi="Calibri"/>
                <w:sz w:val="20"/>
              </w:rPr>
              <w:t xml:space="preserve"> _____________________________________________</w:t>
            </w:r>
          </w:p>
          <w:p w:rsidR="00071D90" w:rsidRPr="00071D90" w:rsidRDefault="00071D90" w:rsidP="00DD506C">
            <w:pPr>
              <w:spacing w:line="36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Morada _________________________________________ Localidade ________________ CP ____________________</w:t>
            </w:r>
          </w:p>
        </w:tc>
      </w:tr>
    </w:tbl>
    <w:p w:rsidR="00071D90" w:rsidRDefault="00071D90" w:rsidP="0030225F">
      <w:pPr>
        <w:spacing w:after="0" w:line="240" w:lineRule="auto"/>
        <w:rPr>
          <w:rFonts w:ascii="Calibri" w:hAnsi="Calibri"/>
          <w:sz w:val="16"/>
        </w:rPr>
      </w:pPr>
    </w:p>
    <w:p w:rsidR="000528BE" w:rsidRPr="0030225F" w:rsidRDefault="000528BE" w:rsidP="0030225F">
      <w:pPr>
        <w:spacing w:after="0" w:line="240" w:lineRule="auto"/>
        <w:rPr>
          <w:rFonts w:ascii="Calibri" w:hAnsi="Calibri"/>
          <w:sz w:val="16"/>
        </w:rPr>
      </w:pPr>
    </w:p>
    <w:p w:rsidR="00071D90" w:rsidRPr="0030225F" w:rsidRDefault="00071D90" w:rsidP="0030225F">
      <w:pPr>
        <w:pStyle w:val="PargrafodaLista"/>
        <w:numPr>
          <w:ilvl w:val="0"/>
          <w:numId w:val="11"/>
        </w:numPr>
        <w:spacing w:after="0" w:line="240" w:lineRule="auto"/>
        <w:ind w:left="0" w:firstLine="709"/>
        <w:contextualSpacing w:val="0"/>
        <w:rPr>
          <w:rFonts w:ascii="Calibri" w:hAnsi="Calibri"/>
          <w:b/>
        </w:rPr>
      </w:pPr>
      <w:r w:rsidRPr="0030225F">
        <w:rPr>
          <w:rFonts w:ascii="Calibri" w:hAnsi="Calibri"/>
          <w:b/>
        </w:rPr>
        <w:t xml:space="preserve">Dados </w:t>
      </w:r>
      <w:r w:rsidR="00F10160">
        <w:rPr>
          <w:rFonts w:ascii="Calibri" w:hAnsi="Calibri"/>
          <w:b/>
        </w:rPr>
        <w:t>Profissionais</w:t>
      </w:r>
    </w:p>
    <w:p w:rsidR="00071D90" w:rsidRPr="00071D90" w:rsidRDefault="00071D90" w:rsidP="0030225F">
      <w:pPr>
        <w:spacing w:after="0" w:line="360" w:lineRule="auto"/>
        <w:ind w:firstLine="709"/>
        <w:rPr>
          <w:rFonts w:ascii="Calibri" w:hAnsi="Calibri"/>
          <w:sz w:val="10"/>
        </w:rPr>
      </w:pPr>
    </w:p>
    <w:p w:rsidR="0030225F" w:rsidRDefault="0030225F" w:rsidP="00FC5880">
      <w:pPr>
        <w:spacing w:after="0" w:line="480" w:lineRule="auto"/>
        <w:ind w:firstLine="70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Nome da Unidade Orgânica:</w:t>
      </w:r>
      <w:r w:rsidR="00071D90" w:rsidRPr="00071D90">
        <w:rPr>
          <w:rFonts w:ascii="Calibri" w:hAnsi="Calibri"/>
          <w:sz w:val="20"/>
        </w:rPr>
        <w:t xml:space="preserve"> __________</w:t>
      </w:r>
      <w:r w:rsidR="00071D90">
        <w:rPr>
          <w:rFonts w:ascii="Calibri" w:hAnsi="Calibri"/>
          <w:sz w:val="20"/>
        </w:rPr>
        <w:t>___</w:t>
      </w:r>
      <w:r w:rsidR="00071D90" w:rsidRPr="00071D90">
        <w:rPr>
          <w:rFonts w:ascii="Calibri" w:hAnsi="Calibri"/>
          <w:sz w:val="20"/>
        </w:rPr>
        <w:t>______________________</w:t>
      </w:r>
      <w:r w:rsidR="00071D90">
        <w:rPr>
          <w:rFonts w:ascii="Calibri" w:hAnsi="Calibri"/>
          <w:sz w:val="20"/>
        </w:rPr>
        <w:t>___</w:t>
      </w:r>
      <w:r>
        <w:rPr>
          <w:rFonts w:ascii="Calibri" w:hAnsi="Calibri"/>
          <w:sz w:val="20"/>
        </w:rPr>
        <w:t>_____________________________</w:t>
      </w:r>
    </w:p>
    <w:p w:rsidR="00071D90" w:rsidRDefault="0030225F" w:rsidP="00FC5880">
      <w:pPr>
        <w:spacing w:after="0" w:line="480" w:lineRule="auto"/>
        <w:ind w:firstLine="70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Grupo de Recrutamento: __________</w:t>
      </w:r>
      <w:r>
        <w:rPr>
          <w:rFonts w:ascii="Calibri" w:hAnsi="Calibri"/>
          <w:sz w:val="20"/>
        </w:rPr>
        <w:tab/>
        <w:t>Designação: ____________________________________________</w:t>
      </w:r>
    </w:p>
    <w:p w:rsidR="00071D90" w:rsidRDefault="00FE7396" w:rsidP="00FC5880">
      <w:pPr>
        <w:spacing w:after="0" w:line="480" w:lineRule="auto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Nível de Ensino: </w:t>
      </w:r>
      <w:r w:rsidR="0030225F">
        <w:rPr>
          <w:rFonts w:ascii="Calibri" w:hAnsi="Calibri"/>
        </w:rPr>
        <w:t xml:space="preserve">EPE </w:t>
      </w:r>
      <w:r w:rsidR="0030225F">
        <w:rPr>
          <w:rFonts w:ascii="Calibri" w:hAnsi="Calibri"/>
        </w:rPr>
        <w:sym w:font="Wingdings 2" w:char="F035"/>
      </w:r>
      <w:r w:rsidR="0030225F">
        <w:rPr>
          <w:rFonts w:ascii="Calibri" w:hAnsi="Calibri"/>
        </w:rPr>
        <w:tab/>
        <w:t xml:space="preserve">1º CEB </w:t>
      </w:r>
      <w:r w:rsidR="0030225F">
        <w:rPr>
          <w:rFonts w:ascii="Calibri" w:hAnsi="Calibri"/>
        </w:rPr>
        <w:sym w:font="Wingdings 2" w:char="F035"/>
      </w:r>
      <w:r w:rsidR="0030225F">
        <w:rPr>
          <w:rFonts w:ascii="Calibri" w:hAnsi="Calibri"/>
        </w:rPr>
        <w:tab/>
        <w:t xml:space="preserve">2º CEB </w:t>
      </w:r>
      <w:r w:rsidR="0030225F">
        <w:rPr>
          <w:rFonts w:ascii="Calibri" w:hAnsi="Calibri"/>
        </w:rPr>
        <w:sym w:font="Wingdings 2" w:char="F035"/>
      </w:r>
      <w:r w:rsidR="0030225F">
        <w:rPr>
          <w:rFonts w:ascii="Calibri" w:hAnsi="Calibri"/>
        </w:rPr>
        <w:tab/>
        <w:t xml:space="preserve">3º CEB </w:t>
      </w:r>
      <w:r w:rsidR="0030225F">
        <w:rPr>
          <w:rFonts w:ascii="Calibri" w:hAnsi="Calibri"/>
        </w:rPr>
        <w:sym w:font="Wingdings 2" w:char="F035"/>
      </w:r>
      <w:r w:rsidR="0030225F">
        <w:rPr>
          <w:rFonts w:ascii="Calibri" w:hAnsi="Calibri"/>
        </w:rPr>
        <w:tab/>
      </w:r>
      <w:proofErr w:type="spellStart"/>
      <w:r w:rsidR="0030225F">
        <w:rPr>
          <w:rFonts w:ascii="Calibri" w:hAnsi="Calibri"/>
        </w:rPr>
        <w:t>E</w:t>
      </w:r>
      <w:r>
        <w:rPr>
          <w:rFonts w:ascii="Calibri" w:hAnsi="Calibri"/>
        </w:rPr>
        <w:t>ns</w:t>
      </w:r>
      <w:proofErr w:type="spellEnd"/>
      <w:r>
        <w:rPr>
          <w:rFonts w:ascii="Calibri" w:hAnsi="Calibri"/>
        </w:rPr>
        <w:t xml:space="preserve">. </w:t>
      </w:r>
      <w:proofErr w:type="spellStart"/>
      <w:r w:rsidR="0030225F">
        <w:rPr>
          <w:rFonts w:ascii="Calibri" w:hAnsi="Calibri"/>
        </w:rPr>
        <w:t>S</w:t>
      </w:r>
      <w:r>
        <w:rPr>
          <w:rFonts w:ascii="Calibri" w:hAnsi="Calibri"/>
        </w:rPr>
        <w:t>ec</w:t>
      </w:r>
      <w:proofErr w:type="spellEnd"/>
      <w:r>
        <w:rPr>
          <w:rFonts w:ascii="Calibri" w:hAnsi="Calibri"/>
        </w:rPr>
        <w:t>.</w:t>
      </w:r>
      <w:r w:rsidR="0030225F">
        <w:rPr>
          <w:rFonts w:ascii="Calibri" w:hAnsi="Calibri"/>
        </w:rPr>
        <w:t xml:space="preserve"> </w:t>
      </w:r>
      <w:r w:rsidR="0030225F">
        <w:rPr>
          <w:rFonts w:ascii="Calibri" w:hAnsi="Calibri"/>
        </w:rPr>
        <w:sym w:font="Wingdings 2" w:char="F035"/>
      </w:r>
      <w:r w:rsidR="0030225F">
        <w:rPr>
          <w:rFonts w:ascii="Calibri" w:hAnsi="Calibri"/>
        </w:rPr>
        <w:tab/>
      </w:r>
      <w:proofErr w:type="spellStart"/>
      <w:r w:rsidR="0030225F">
        <w:rPr>
          <w:rFonts w:ascii="Calibri" w:hAnsi="Calibri"/>
        </w:rPr>
        <w:t>Ens</w:t>
      </w:r>
      <w:proofErr w:type="spellEnd"/>
      <w:r w:rsidR="0030225F">
        <w:rPr>
          <w:rFonts w:ascii="Calibri" w:hAnsi="Calibri"/>
        </w:rPr>
        <w:t xml:space="preserve">. </w:t>
      </w:r>
      <w:proofErr w:type="gramStart"/>
      <w:r w:rsidR="0030225F">
        <w:rPr>
          <w:rFonts w:ascii="Calibri" w:hAnsi="Calibri"/>
        </w:rPr>
        <w:t>Prof.</w:t>
      </w:r>
      <w:proofErr w:type="gramEnd"/>
      <w:r w:rsidR="0030225F">
        <w:rPr>
          <w:rFonts w:ascii="Calibri" w:hAnsi="Calibri"/>
        </w:rPr>
        <w:t xml:space="preserve"> </w:t>
      </w:r>
      <w:r w:rsidR="0030225F">
        <w:rPr>
          <w:rFonts w:ascii="Calibri" w:hAnsi="Calibri"/>
        </w:rPr>
        <w:sym w:font="Wingdings 2" w:char="F035"/>
      </w:r>
    </w:p>
    <w:p w:rsidR="0030225F" w:rsidRDefault="0030225F" w:rsidP="00FC5880">
      <w:pPr>
        <w:spacing w:after="0" w:line="480" w:lineRule="auto"/>
        <w:ind w:firstLine="709"/>
        <w:rPr>
          <w:rFonts w:ascii="Calibri" w:hAnsi="Calibri"/>
        </w:rPr>
      </w:pPr>
      <w:r>
        <w:rPr>
          <w:rFonts w:ascii="Calibri" w:hAnsi="Calibri"/>
        </w:rPr>
        <w:t>Habilitações Académicas: _____________________________________________________________</w:t>
      </w:r>
    </w:p>
    <w:p w:rsidR="0030225F" w:rsidRDefault="0030225F" w:rsidP="00FC5880">
      <w:pPr>
        <w:spacing w:after="0" w:line="480" w:lineRule="auto"/>
        <w:ind w:firstLine="709"/>
        <w:rPr>
          <w:rFonts w:ascii="Calibri" w:hAnsi="Calibri"/>
        </w:rPr>
      </w:pPr>
      <w:r>
        <w:rPr>
          <w:rFonts w:ascii="Calibri" w:hAnsi="Calibri"/>
        </w:rPr>
        <w:t>Situação Profissional: ______________</w:t>
      </w:r>
      <w:r w:rsidR="00F10160">
        <w:rPr>
          <w:rFonts w:ascii="Calibri" w:hAnsi="Calibri"/>
        </w:rPr>
        <w:t>_</w:t>
      </w:r>
      <w:r>
        <w:rPr>
          <w:rFonts w:ascii="Calibri" w:hAnsi="Calibri"/>
        </w:rPr>
        <w:t>____________</w:t>
      </w:r>
      <w:r w:rsidR="00F10160">
        <w:rPr>
          <w:rFonts w:ascii="Calibri" w:hAnsi="Calibri"/>
        </w:rPr>
        <w:tab/>
      </w:r>
      <w:r w:rsidR="00F10160">
        <w:rPr>
          <w:rFonts w:ascii="Calibri" w:hAnsi="Calibri"/>
        </w:rPr>
        <w:tab/>
        <w:t>Tempo de serviço: _______________</w:t>
      </w:r>
    </w:p>
    <w:p w:rsidR="008E1D5D" w:rsidRDefault="008E1D5D" w:rsidP="00FC5880">
      <w:pPr>
        <w:spacing w:after="0" w:line="480" w:lineRule="auto"/>
        <w:ind w:firstLine="709"/>
        <w:rPr>
          <w:rFonts w:ascii="Calibri" w:hAnsi="Calibri"/>
        </w:rPr>
      </w:pPr>
      <w:r>
        <w:rPr>
          <w:rFonts w:ascii="Calibri" w:hAnsi="Calibri"/>
        </w:rPr>
        <w:t>Cargos: ___________________________________________________________________________</w:t>
      </w:r>
    </w:p>
    <w:p w:rsidR="0030225F" w:rsidRPr="00F56AA5" w:rsidRDefault="0030225F" w:rsidP="0030225F">
      <w:pPr>
        <w:spacing w:after="0" w:line="240" w:lineRule="auto"/>
        <w:ind w:firstLine="709"/>
        <w:rPr>
          <w:rFonts w:ascii="Calibri" w:hAnsi="Calibri"/>
          <w:sz w:val="20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2355"/>
        <w:gridCol w:w="2707"/>
      </w:tblGrid>
      <w:tr w:rsidR="00F56AA5" w:rsidTr="00F56AA5">
        <w:trPr>
          <w:trHeight w:val="454"/>
          <w:jc w:val="center"/>
        </w:trPr>
        <w:tc>
          <w:tcPr>
            <w:tcW w:w="2856" w:type="dxa"/>
            <w:vAlign w:val="center"/>
          </w:tcPr>
          <w:p w:rsidR="00F56AA5" w:rsidRDefault="00F56AA5" w:rsidP="0030225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__________________________,</w:t>
            </w:r>
          </w:p>
        </w:tc>
        <w:tc>
          <w:tcPr>
            <w:tcW w:w="2355" w:type="dxa"/>
            <w:vAlign w:val="center"/>
          </w:tcPr>
          <w:p w:rsidR="00F56AA5" w:rsidRDefault="00F56AA5" w:rsidP="0030225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_____/ _____/ ________</w:t>
            </w:r>
          </w:p>
        </w:tc>
        <w:tc>
          <w:tcPr>
            <w:tcW w:w="2707" w:type="dxa"/>
            <w:vAlign w:val="center"/>
          </w:tcPr>
          <w:p w:rsidR="00F56AA5" w:rsidRDefault="00F56AA5" w:rsidP="0030225F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</w:t>
            </w:r>
          </w:p>
        </w:tc>
      </w:tr>
      <w:tr w:rsidR="00F56AA5" w:rsidTr="00F56AA5">
        <w:trPr>
          <w:jc w:val="center"/>
        </w:trPr>
        <w:tc>
          <w:tcPr>
            <w:tcW w:w="2856" w:type="dxa"/>
            <w:vAlign w:val="center"/>
          </w:tcPr>
          <w:p w:rsidR="00F56AA5" w:rsidRPr="00F56AA5" w:rsidRDefault="00F56AA5" w:rsidP="00F56AA5">
            <w:pPr>
              <w:jc w:val="center"/>
              <w:rPr>
                <w:rFonts w:ascii="Calibri" w:hAnsi="Calibri"/>
                <w:sz w:val="16"/>
              </w:rPr>
            </w:pPr>
            <w:r w:rsidRPr="00F56AA5">
              <w:rPr>
                <w:rFonts w:ascii="Calibri" w:hAnsi="Calibri"/>
                <w:sz w:val="16"/>
              </w:rPr>
              <w:t>(Local)</w:t>
            </w:r>
          </w:p>
        </w:tc>
        <w:tc>
          <w:tcPr>
            <w:tcW w:w="2355" w:type="dxa"/>
            <w:vAlign w:val="center"/>
          </w:tcPr>
          <w:p w:rsidR="00F56AA5" w:rsidRPr="00F56AA5" w:rsidRDefault="00F56AA5" w:rsidP="00F56AA5">
            <w:pPr>
              <w:jc w:val="center"/>
              <w:rPr>
                <w:rFonts w:ascii="Calibri" w:hAnsi="Calibri"/>
                <w:sz w:val="16"/>
              </w:rPr>
            </w:pPr>
            <w:r w:rsidRPr="00F56AA5">
              <w:rPr>
                <w:rFonts w:ascii="Calibri" w:hAnsi="Calibri"/>
                <w:sz w:val="16"/>
              </w:rPr>
              <w:t>(Data)</w:t>
            </w:r>
          </w:p>
        </w:tc>
        <w:tc>
          <w:tcPr>
            <w:tcW w:w="2707" w:type="dxa"/>
            <w:vAlign w:val="center"/>
          </w:tcPr>
          <w:p w:rsidR="00F56AA5" w:rsidRPr="00F56AA5" w:rsidRDefault="00F56AA5" w:rsidP="00F56AA5">
            <w:pPr>
              <w:jc w:val="center"/>
              <w:rPr>
                <w:rFonts w:ascii="Calibri" w:hAnsi="Calibri"/>
                <w:sz w:val="16"/>
              </w:rPr>
            </w:pPr>
            <w:r w:rsidRPr="00F56AA5">
              <w:rPr>
                <w:rFonts w:ascii="Calibri" w:hAnsi="Calibri"/>
                <w:sz w:val="16"/>
              </w:rPr>
              <w:t>(Assinatura do Formando)</w:t>
            </w:r>
          </w:p>
        </w:tc>
      </w:tr>
    </w:tbl>
    <w:p w:rsidR="003268A7" w:rsidRDefault="003268A7" w:rsidP="0030225F">
      <w:pPr>
        <w:spacing w:after="0" w:line="240" w:lineRule="auto"/>
        <w:ind w:firstLine="709"/>
        <w:rPr>
          <w:rFonts w:ascii="Calibri" w:hAnsi="Calibri"/>
          <w:sz w:val="20"/>
        </w:rPr>
      </w:pPr>
    </w:p>
    <w:p w:rsidR="00DD506C" w:rsidRPr="00F56AA5" w:rsidRDefault="00DD506C" w:rsidP="008E1D5D">
      <w:pPr>
        <w:spacing w:after="0" w:line="240" w:lineRule="auto"/>
        <w:rPr>
          <w:rFonts w:ascii="Calibri" w:hAnsi="Calibri"/>
          <w:sz w:val="20"/>
        </w:rPr>
      </w:pPr>
    </w:p>
    <w:p w:rsidR="00071D90" w:rsidRPr="00FC5880" w:rsidRDefault="0030225F" w:rsidP="0030225F">
      <w:pPr>
        <w:pStyle w:val="PargrafodaLista"/>
        <w:numPr>
          <w:ilvl w:val="0"/>
          <w:numId w:val="11"/>
        </w:numPr>
        <w:spacing w:after="0" w:line="240" w:lineRule="auto"/>
        <w:ind w:left="0" w:firstLine="709"/>
        <w:contextualSpacing w:val="0"/>
        <w:rPr>
          <w:rFonts w:ascii="Calibri" w:hAnsi="Calibri"/>
          <w:b/>
        </w:rPr>
      </w:pPr>
      <w:r w:rsidRPr="00FC5880">
        <w:rPr>
          <w:rFonts w:ascii="Calibri" w:hAnsi="Calibri"/>
          <w:b/>
        </w:rPr>
        <w:t>Ações em que se inscreve</w:t>
      </w:r>
    </w:p>
    <w:p w:rsidR="0030225F" w:rsidRDefault="0030225F" w:rsidP="0030225F">
      <w:pPr>
        <w:pStyle w:val="PargrafodaLista"/>
        <w:spacing w:after="0" w:line="240" w:lineRule="auto"/>
        <w:ind w:left="1418"/>
        <w:contextualSpacing w:val="0"/>
        <w:rPr>
          <w:rFonts w:ascii="Calibri" w:hAnsi="Calibri"/>
          <w:sz w:val="20"/>
        </w:rPr>
      </w:pPr>
      <w:r w:rsidRPr="0030225F">
        <w:rPr>
          <w:rFonts w:ascii="Calibri" w:hAnsi="Calibri"/>
          <w:sz w:val="20"/>
        </w:rPr>
        <w:t>(Indique a ordem de preferência das ações em que se inscreve)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8514"/>
        <w:gridCol w:w="564"/>
      </w:tblGrid>
      <w:tr w:rsidR="0030225F" w:rsidTr="00FC5880">
        <w:trPr>
          <w:trHeight w:val="454"/>
          <w:jc w:val="center"/>
        </w:trPr>
        <w:tc>
          <w:tcPr>
            <w:tcW w:w="8514" w:type="dxa"/>
            <w:vAlign w:val="center"/>
          </w:tcPr>
          <w:p w:rsidR="0030225F" w:rsidRDefault="0030225F" w:rsidP="0030225F">
            <w:pPr>
              <w:pStyle w:val="PargrafodaLista"/>
              <w:ind w:left="0"/>
              <w:contextualSpacing w:val="0"/>
              <w:rPr>
                <w:rFonts w:ascii="Calibri" w:hAnsi="Calibri"/>
                <w:sz w:val="20"/>
              </w:rPr>
            </w:pPr>
          </w:p>
        </w:tc>
        <w:tc>
          <w:tcPr>
            <w:tcW w:w="564" w:type="dxa"/>
            <w:vAlign w:val="center"/>
          </w:tcPr>
          <w:p w:rsidR="0030225F" w:rsidRDefault="0030225F" w:rsidP="0030225F">
            <w:pPr>
              <w:pStyle w:val="PargrafodaLista"/>
              <w:ind w:left="0"/>
              <w:contextualSpacing w:val="0"/>
              <w:rPr>
                <w:rFonts w:ascii="Calibri" w:hAnsi="Calibri"/>
                <w:sz w:val="20"/>
              </w:rPr>
            </w:pPr>
          </w:p>
        </w:tc>
      </w:tr>
      <w:tr w:rsidR="0030225F" w:rsidTr="00FC5880">
        <w:trPr>
          <w:trHeight w:val="454"/>
          <w:jc w:val="center"/>
        </w:trPr>
        <w:tc>
          <w:tcPr>
            <w:tcW w:w="8514" w:type="dxa"/>
            <w:vAlign w:val="center"/>
          </w:tcPr>
          <w:p w:rsidR="0030225F" w:rsidRDefault="0030225F" w:rsidP="0030225F">
            <w:pPr>
              <w:pStyle w:val="PargrafodaLista"/>
              <w:ind w:left="0"/>
              <w:contextualSpacing w:val="0"/>
              <w:rPr>
                <w:rFonts w:ascii="Calibri" w:hAnsi="Calibri"/>
                <w:sz w:val="20"/>
              </w:rPr>
            </w:pPr>
          </w:p>
        </w:tc>
        <w:tc>
          <w:tcPr>
            <w:tcW w:w="564" w:type="dxa"/>
            <w:vAlign w:val="center"/>
          </w:tcPr>
          <w:p w:rsidR="0030225F" w:rsidRDefault="0030225F" w:rsidP="0030225F">
            <w:pPr>
              <w:pStyle w:val="PargrafodaLista"/>
              <w:ind w:left="0"/>
              <w:contextualSpacing w:val="0"/>
              <w:rPr>
                <w:rFonts w:ascii="Calibri" w:hAnsi="Calibri"/>
                <w:sz w:val="20"/>
              </w:rPr>
            </w:pPr>
          </w:p>
        </w:tc>
      </w:tr>
      <w:tr w:rsidR="0030225F" w:rsidTr="00FC5880">
        <w:trPr>
          <w:trHeight w:val="454"/>
          <w:jc w:val="center"/>
        </w:trPr>
        <w:tc>
          <w:tcPr>
            <w:tcW w:w="8514" w:type="dxa"/>
            <w:vAlign w:val="center"/>
          </w:tcPr>
          <w:p w:rsidR="0030225F" w:rsidRDefault="0030225F" w:rsidP="0030225F">
            <w:pPr>
              <w:pStyle w:val="PargrafodaLista"/>
              <w:ind w:left="0"/>
              <w:contextualSpacing w:val="0"/>
              <w:rPr>
                <w:rFonts w:ascii="Calibri" w:hAnsi="Calibri"/>
                <w:sz w:val="20"/>
              </w:rPr>
            </w:pPr>
          </w:p>
        </w:tc>
        <w:tc>
          <w:tcPr>
            <w:tcW w:w="564" w:type="dxa"/>
            <w:vAlign w:val="center"/>
          </w:tcPr>
          <w:p w:rsidR="0030225F" w:rsidRDefault="0030225F" w:rsidP="0030225F">
            <w:pPr>
              <w:pStyle w:val="PargrafodaLista"/>
              <w:ind w:left="0"/>
              <w:contextualSpacing w:val="0"/>
              <w:rPr>
                <w:rFonts w:ascii="Calibri" w:hAnsi="Calibri"/>
                <w:sz w:val="20"/>
              </w:rPr>
            </w:pPr>
          </w:p>
        </w:tc>
      </w:tr>
    </w:tbl>
    <w:p w:rsidR="0030225F" w:rsidRDefault="0030225F" w:rsidP="0030225F">
      <w:pPr>
        <w:pStyle w:val="PargrafodaLista"/>
        <w:spacing w:after="0" w:line="240" w:lineRule="auto"/>
        <w:ind w:left="0"/>
        <w:contextualSpacing w:val="0"/>
        <w:rPr>
          <w:rFonts w:ascii="Calibri" w:hAnsi="Calibri"/>
          <w:sz w:val="20"/>
        </w:rPr>
      </w:pPr>
    </w:p>
    <w:p w:rsidR="00F56AA5" w:rsidRDefault="00F56AA5" w:rsidP="0030225F">
      <w:pPr>
        <w:pStyle w:val="PargrafodaLista"/>
        <w:spacing w:after="0" w:line="240" w:lineRule="auto"/>
        <w:ind w:left="0"/>
        <w:contextualSpacing w:val="0"/>
        <w:rPr>
          <w:rFonts w:ascii="Calibri" w:hAnsi="Calibri"/>
          <w:i/>
          <w:sz w:val="16"/>
        </w:rPr>
      </w:pPr>
      <w:r w:rsidRPr="00F56AA5">
        <w:rPr>
          <w:rFonts w:ascii="Calibri" w:hAnsi="Calibri"/>
          <w:i/>
          <w:sz w:val="16"/>
        </w:rPr>
        <w:t>CONFIRMAÇÃO DOS DADOS ACIMA REFERIDOS PELA UNIDADE ORGÂNICA</w:t>
      </w:r>
    </w:p>
    <w:p w:rsidR="000528BE" w:rsidRPr="00F56AA5" w:rsidRDefault="000528BE" w:rsidP="0030225F">
      <w:pPr>
        <w:pStyle w:val="PargrafodaLista"/>
        <w:spacing w:after="0" w:line="240" w:lineRule="auto"/>
        <w:ind w:left="0"/>
        <w:contextualSpacing w:val="0"/>
        <w:rPr>
          <w:rFonts w:ascii="Calibri" w:hAnsi="Calibri"/>
          <w:i/>
          <w:sz w:val="16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05"/>
      </w:tblGrid>
      <w:tr w:rsidR="000528BE" w:rsidTr="00FC5880">
        <w:trPr>
          <w:trHeight w:val="454"/>
          <w:jc w:val="center"/>
        </w:trPr>
        <w:tc>
          <w:tcPr>
            <w:tcW w:w="2355" w:type="dxa"/>
            <w:vAlign w:val="center"/>
          </w:tcPr>
          <w:p w:rsidR="000528BE" w:rsidRDefault="000528BE" w:rsidP="00F56AA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_____/ _____/ ________</w:t>
            </w:r>
          </w:p>
        </w:tc>
        <w:tc>
          <w:tcPr>
            <w:tcW w:w="3205" w:type="dxa"/>
            <w:vAlign w:val="center"/>
          </w:tcPr>
          <w:p w:rsidR="000528BE" w:rsidRDefault="000528BE" w:rsidP="00F56AA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</w:t>
            </w:r>
          </w:p>
        </w:tc>
      </w:tr>
      <w:tr w:rsidR="000528BE" w:rsidTr="00FC5880">
        <w:trPr>
          <w:jc w:val="center"/>
        </w:trPr>
        <w:tc>
          <w:tcPr>
            <w:tcW w:w="2355" w:type="dxa"/>
            <w:vAlign w:val="center"/>
          </w:tcPr>
          <w:p w:rsidR="000528BE" w:rsidRPr="00F56AA5" w:rsidRDefault="000528BE" w:rsidP="00E106E5">
            <w:pPr>
              <w:jc w:val="center"/>
              <w:rPr>
                <w:rFonts w:ascii="Calibri" w:hAnsi="Calibri"/>
                <w:sz w:val="16"/>
              </w:rPr>
            </w:pPr>
            <w:r w:rsidRPr="00F56AA5">
              <w:rPr>
                <w:rFonts w:ascii="Calibri" w:hAnsi="Calibri"/>
                <w:sz w:val="16"/>
              </w:rPr>
              <w:t>(Data)</w:t>
            </w:r>
          </w:p>
        </w:tc>
        <w:tc>
          <w:tcPr>
            <w:tcW w:w="3205" w:type="dxa"/>
            <w:vAlign w:val="center"/>
          </w:tcPr>
          <w:p w:rsidR="000528BE" w:rsidRPr="00F56AA5" w:rsidRDefault="000528BE" w:rsidP="000528BE">
            <w:pPr>
              <w:jc w:val="center"/>
              <w:rPr>
                <w:rFonts w:ascii="Calibri" w:hAnsi="Calibri"/>
                <w:sz w:val="16"/>
              </w:rPr>
            </w:pPr>
            <w:r w:rsidRPr="00F56AA5">
              <w:rPr>
                <w:rFonts w:ascii="Calibri" w:hAnsi="Calibri"/>
                <w:sz w:val="16"/>
              </w:rPr>
              <w:t>(</w:t>
            </w:r>
            <w:r w:rsidR="00DD506C">
              <w:rPr>
                <w:rFonts w:ascii="Calibri" w:hAnsi="Calibri"/>
                <w:sz w:val="16"/>
              </w:rPr>
              <w:t>O Assistente Té</w:t>
            </w:r>
            <w:r>
              <w:rPr>
                <w:rFonts w:ascii="Calibri" w:hAnsi="Calibri"/>
                <w:sz w:val="16"/>
              </w:rPr>
              <w:t>cnico</w:t>
            </w:r>
            <w:r w:rsidRPr="00F56AA5">
              <w:rPr>
                <w:rFonts w:ascii="Calibri" w:hAnsi="Calibri"/>
                <w:sz w:val="16"/>
              </w:rPr>
              <w:t>)</w:t>
            </w:r>
          </w:p>
        </w:tc>
      </w:tr>
    </w:tbl>
    <w:p w:rsidR="00F56AA5" w:rsidRPr="0030225F" w:rsidRDefault="00F56AA5" w:rsidP="0030225F">
      <w:pPr>
        <w:pStyle w:val="PargrafodaLista"/>
        <w:spacing w:after="0" w:line="240" w:lineRule="auto"/>
        <w:ind w:left="0"/>
        <w:contextualSpacing w:val="0"/>
        <w:rPr>
          <w:rFonts w:ascii="Calibri" w:hAnsi="Calibri"/>
          <w:sz w:val="20"/>
        </w:rPr>
      </w:pPr>
    </w:p>
    <w:sectPr w:rsidR="00F56AA5" w:rsidRPr="0030225F" w:rsidSect="006F680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5B2" w:rsidRDefault="004A55B2" w:rsidP="007636BE">
      <w:pPr>
        <w:spacing w:after="0" w:line="240" w:lineRule="auto"/>
      </w:pPr>
      <w:r>
        <w:separator/>
      </w:r>
    </w:p>
  </w:endnote>
  <w:endnote w:type="continuationSeparator" w:id="0">
    <w:p w:rsidR="004A55B2" w:rsidRDefault="004A55B2" w:rsidP="0076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5B2" w:rsidRDefault="004A55B2" w:rsidP="007636BE">
      <w:pPr>
        <w:spacing w:after="0" w:line="240" w:lineRule="auto"/>
      </w:pPr>
      <w:r>
        <w:separator/>
      </w:r>
    </w:p>
  </w:footnote>
  <w:footnote w:type="continuationSeparator" w:id="0">
    <w:p w:rsidR="004A55B2" w:rsidRDefault="004A55B2" w:rsidP="00763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62" w:rsidRDefault="00646BB7" w:rsidP="00A20638">
    <w:pPr>
      <w:tabs>
        <w:tab w:val="left" w:pos="284"/>
      </w:tabs>
      <w:spacing w:after="0" w:line="240" w:lineRule="auto"/>
      <w:rPr>
        <w:rFonts w:ascii="Arial Narrow" w:hAnsi="Arial Narrow"/>
        <w:sz w:val="20"/>
        <w:u w:val="single"/>
      </w:rPr>
    </w:pPr>
    <w:r>
      <w:rPr>
        <w:noProof/>
      </w:rPr>
      <w:drawing>
        <wp:anchor distT="0" distB="0" distL="114300" distR="114300" simplePos="0" relativeHeight="251670016" behindDoc="1" locked="0" layoutInCell="1" allowOverlap="1" wp14:anchorId="7D2CF8A4" wp14:editId="414BA962">
          <wp:simplePos x="0" y="0"/>
          <wp:positionH relativeFrom="column">
            <wp:posOffset>5190490</wp:posOffset>
          </wp:positionH>
          <wp:positionV relativeFrom="paragraph">
            <wp:posOffset>-58420</wp:posOffset>
          </wp:positionV>
          <wp:extent cx="656590" cy="579120"/>
          <wp:effectExtent l="0" t="0" r="0" b="0"/>
          <wp:wrapTight wrapText="bothSides">
            <wp:wrapPolygon edited="0">
              <wp:start x="0" y="0"/>
              <wp:lineTo x="0" y="20605"/>
              <wp:lineTo x="20681" y="20605"/>
              <wp:lineTo x="20681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16E1">
      <w:rPr>
        <w:rFonts w:ascii="Arial Narrow" w:hAnsi="Arial Narrow"/>
        <w:noProof/>
        <w:sz w:val="20"/>
        <w:u w:val="single"/>
      </w:rPr>
      <w:drawing>
        <wp:anchor distT="0" distB="0" distL="114300" distR="114300" simplePos="0" relativeHeight="251667968" behindDoc="1" locked="0" layoutInCell="1" allowOverlap="1" wp14:anchorId="68FB83EB" wp14:editId="1400C908">
          <wp:simplePos x="0" y="0"/>
          <wp:positionH relativeFrom="column">
            <wp:posOffset>311150</wp:posOffset>
          </wp:positionH>
          <wp:positionV relativeFrom="paragraph">
            <wp:posOffset>23495</wp:posOffset>
          </wp:positionV>
          <wp:extent cx="597535" cy="398780"/>
          <wp:effectExtent l="0" t="0" r="0" b="1270"/>
          <wp:wrapTight wrapText="bothSides">
            <wp:wrapPolygon edited="0">
              <wp:start x="0" y="0"/>
              <wp:lineTo x="0" y="20637"/>
              <wp:lineTo x="20659" y="20637"/>
              <wp:lineTo x="20659" y="0"/>
              <wp:lineTo x="0" y="0"/>
            </wp:wrapPolygon>
          </wp:wrapTight>
          <wp:docPr id="3" name="Imagem 1" descr="\\serverebisv\EX\os meus documentos\As minhas imagens\BandeiraAz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ebisv\EX\os meus documentos\As minhas imagens\BandeiraAzor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398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A88" w:rsidRDefault="00985A88" w:rsidP="00A20638">
    <w:pPr>
      <w:tabs>
        <w:tab w:val="left" w:pos="284"/>
      </w:tabs>
      <w:spacing w:after="0" w:line="240" w:lineRule="auto"/>
      <w:rPr>
        <w:rFonts w:ascii="Arial Narrow" w:hAnsi="Arial Narrow"/>
        <w:sz w:val="20"/>
        <w:u w:val="single"/>
      </w:rPr>
    </w:pPr>
  </w:p>
  <w:p w:rsidR="00985A88" w:rsidRDefault="00985A88" w:rsidP="00A20638">
    <w:pPr>
      <w:tabs>
        <w:tab w:val="left" w:pos="284"/>
      </w:tabs>
      <w:spacing w:after="0" w:line="240" w:lineRule="auto"/>
      <w:rPr>
        <w:rFonts w:ascii="Arial Narrow" w:hAnsi="Arial Narrow"/>
        <w:sz w:val="20"/>
        <w:u w:val="single"/>
      </w:rPr>
    </w:pPr>
  </w:p>
  <w:p w:rsidR="00615262" w:rsidRPr="00646BB7" w:rsidRDefault="006F680D" w:rsidP="00615262">
    <w:pPr>
      <w:tabs>
        <w:tab w:val="left" w:pos="284"/>
        <w:tab w:val="left" w:pos="4769"/>
      </w:tabs>
      <w:spacing w:after="0" w:line="240" w:lineRule="auto"/>
      <w:jc w:val="center"/>
      <w:rPr>
        <w:rFonts w:ascii="Calibri" w:hAnsi="Calibri"/>
        <w:sz w:val="18"/>
        <w:szCs w:val="18"/>
      </w:rPr>
    </w:pPr>
    <w:r w:rsidRPr="00646BB7">
      <w:rPr>
        <w:rFonts w:ascii="Calibri" w:hAnsi="Calibri"/>
        <w:sz w:val="18"/>
        <w:szCs w:val="18"/>
      </w:rPr>
      <w:t>Governo dos Açores</w:t>
    </w:r>
    <w:r w:rsidR="00615262" w:rsidRPr="00646BB7">
      <w:rPr>
        <w:rFonts w:ascii="Calibri" w:hAnsi="Calibri"/>
        <w:sz w:val="18"/>
        <w:szCs w:val="18"/>
      </w:rPr>
      <w:tab/>
    </w:r>
    <w:r w:rsidR="00615262" w:rsidRPr="00646BB7">
      <w:rPr>
        <w:rFonts w:ascii="Calibri" w:hAnsi="Calibri"/>
        <w:sz w:val="18"/>
        <w:szCs w:val="18"/>
      </w:rPr>
      <w:tab/>
    </w:r>
    <w:r w:rsidR="00615262" w:rsidRPr="00646BB7">
      <w:rPr>
        <w:rFonts w:ascii="Calibri" w:hAnsi="Calibri"/>
        <w:sz w:val="18"/>
        <w:szCs w:val="18"/>
      </w:rPr>
      <w:tab/>
    </w:r>
    <w:r w:rsidR="00615262" w:rsidRPr="00646BB7">
      <w:rPr>
        <w:rFonts w:ascii="Calibri" w:hAnsi="Calibri"/>
        <w:sz w:val="18"/>
        <w:szCs w:val="18"/>
      </w:rPr>
      <w:tab/>
    </w:r>
    <w:r w:rsidR="00615262" w:rsidRPr="00646BB7">
      <w:rPr>
        <w:rFonts w:ascii="Calibri" w:hAnsi="Calibri"/>
        <w:sz w:val="18"/>
        <w:szCs w:val="18"/>
      </w:rPr>
      <w:tab/>
    </w:r>
    <w:r w:rsidR="00646BB7">
      <w:rPr>
        <w:rFonts w:ascii="Calibri" w:hAnsi="Calibr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58A"/>
    <w:multiLevelType w:val="hybridMultilevel"/>
    <w:tmpl w:val="516E626C"/>
    <w:lvl w:ilvl="0" w:tplc="29F282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5F5348"/>
    <w:multiLevelType w:val="hybridMultilevel"/>
    <w:tmpl w:val="1B9A54B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F731C1"/>
    <w:multiLevelType w:val="hybridMultilevel"/>
    <w:tmpl w:val="9B627D00"/>
    <w:lvl w:ilvl="0" w:tplc="885228E8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F072C8"/>
    <w:multiLevelType w:val="hybridMultilevel"/>
    <w:tmpl w:val="509AB4AC"/>
    <w:lvl w:ilvl="0" w:tplc="0EC04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E209F"/>
    <w:multiLevelType w:val="hybridMultilevel"/>
    <w:tmpl w:val="509AB4AC"/>
    <w:lvl w:ilvl="0" w:tplc="0EC04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903D4"/>
    <w:multiLevelType w:val="hybridMultilevel"/>
    <w:tmpl w:val="7EE0CD42"/>
    <w:lvl w:ilvl="0" w:tplc="7BC81A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C2749D1"/>
    <w:multiLevelType w:val="hybridMultilevel"/>
    <w:tmpl w:val="64EC29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A7C65"/>
    <w:multiLevelType w:val="hybridMultilevel"/>
    <w:tmpl w:val="43266A3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964"/>
        </w:tabs>
        <w:ind w:left="0" w:firstLine="96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1872A2"/>
    <w:multiLevelType w:val="hybridMultilevel"/>
    <w:tmpl w:val="94AE43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A369A"/>
    <w:multiLevelType w:val="hybridMultilevel"/>
    <w:tmpl w:val="5842514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95695"/>
    <w:multiLevelType w:val="hybridMultilevel"/>
    <w:tmpl w:val="C166DAC6"/>
    <w:lvl w:ilvl="0" w:tplc="0816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7BE71C1B"/>
    <w:multiLevelType w:val="hybridMultilevel"/>
    <w:tmpl w:val="85BE41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BE"/>
    <w:rsid w:val="000528BE"/>
    <w:rsid w:val="00071D90"/>
    <w:rsid w:val="000D23FA"/>
    <w:rsid w:val="00121BFA"/>
    <w:rsid w:val="00147AB1"/>
    <w:rsid w:val="0015147C"/>
    <w:rsid w:val="00177C86"/>
    <w:rsid w:val="00191CC4"/>
    <w:rsid w:val="001B394D"/>
    <w:rsid w:val="00221412"/>
    <w:rsid w:val="00240D6D"/>
    <w:rsid w:val="00251431"/>
    <w:rsid w:val="00281D61"/>
    <w:rsid w:val="002A3036"/>
    <w:rsid w:val="0030225F"/>
    <w:rsid w:val="0030557D"/>
    <w:rsid w:val="003268A7"/>
    <w:rsid w:val="00345FA4"/>
    <w:rsid w:val="00450E45"/>
    <w:rsid w:val="004A2A38"/>
    <w:rsid w:val="004A55B2"/>
    <w:rsid w:val="004B5110"/>
    <w:rsid w:val="004E762D"/>
    <w:rsid w:val="004F3110"/>
    <w:rsid w:val="00500025"/>
    <w:rsid w:val="005241B4"/>
    <w:rsid w:val="00584F0D"/>
    <w:rsid w:val="005C54EF"/>
    <w:rsid w:val="00615262"/>
    <w:rsid w:val="00632A44"/>
    <w:rsid w:val="00646BB7"/>
    <w:rsid w:val="00656E0F"/>
    <w:rsid w:val="006619FA"/>
    <w:rsid w:val="0066252D"/>
    <w:rsid w:val="006B5C72"/>
    <w:rsid w:val="006E0179"/>
    <w:rsid w:val="006F680D"/>
    <w:rsid w:val="006F6C0D"/>
    <w:rsid w:val="00703466"/>
    <w:rsid w:val="00704FA7"/>
    <w:rsid w:val="007100DB"/>
    <w:rsid w:val="00746FA3"/>
    <w:rsid w:val="007528FE"/>
    <w:rsid w:val="00753CD5"/>
    <w:rsid w:val="007636BE"/>
    <w:rsid w:val="007A4425"/>
    <w:rsid w:val="007E0FDB"/>
    <w:rsid w:val="008065D1"/>
    <w:rsid w:val="0081137A"/>
    <w:rsid w:val="008717EE"/>
    <w:rsid w:val="008D2A36"/>
    <w:rsid w:val="008E1D5D"/>
    <w:rsid w:val="00942067"/>
    <w:rsid w:val="009753FD"/>
    <w:rsid w:val="00985A88"/>
    <w:rsid w:val="00A20638"/>
    <w:rsid w:val="00A258E7"/>
    <w:rsid w:val="00A4473E"/>
    <w:rsid w:val="00A60222"/>
    <w:rsid w:val="00A831C3"/>
    <w:rsid w:val="00B41036"/>
    <w:rsid w:val="00C5105E"/>
    <w:rsid w:val="00C95BA0"/>
    <w:rsid w:val="00CC4A53"/>
    <w:rsid w:val="00CD70E7"/>
    <w:rsid w:val="00CF3A09"/>
    <w:rsid w:val="00D2502A"/>
    <w:rsid w:val="00D25A8A"/>
    <w:rsid w:val="00D41CCA"/>
    <w:rsid w:val="00D46598"/>
    <w:rsid w:val="00D57A7E"/>
    <w:rsid w:val="00DD506C"/>
    <w:rsid w:val="00DE214A"/>
    <w:rsid w:val="00DF4972"/>
    <w:rsid w:val="00E36CA7"/>
    <w:rsid w:val="00E41DBB"/>
    <w:rsid w:val="00E5786B"/>
    <w:rsid w:val="00EA099C"/>
    <w:rsid w:val="00EA0E6E"/>
    <w:rsid w:val="00EA47FD"/>
    <w:rsid w:val="00EB34D4"/>
    <w:rsid w:val="00EC150E"/>
    <w:rsid w:val="00F00E5A"/>
    <w:rsid w:val="00F10160"/>
    <w:rsid w:val="00F27E87"/>
    <w:rsid w:val="00F30ED4"/>
    <w:rsid w:val="00F43DD2"/>
    <w:rsid w:val="00F56AA5"/>
    <w:rsid w:val="00FA5411"/>
    <w:rsid w:val="00FC5880"/>
    <w:rsid w:val="00FD16E1"/>
    <w:rsid w:val="00F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EDA305A-0FD2-4302-88C4-4A710BD6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584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584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584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7">
    <w:name w:val="heading 7"/>
    <w:basedOn w:val="Normal"/>
    <w:next w:val="Normal"/>
    <w:link w:val="Cabealho7Carter"/>
    <w:qFormat/>
    <w:rsid w:val="004B5110"/>
    <w:pPr>
      <w:keepNext/>
      <w:spacing w:after="0" w:line="300" w:lineRule="atLeast"/>
      <w:ind w:right="1"/>
      <w:jc w:val="center"/>
      <w:outlineLvl w:val="6"/>
    </w:pPr>
    <w:rPr>
      <w:rFonts w:ascii="Times New Roman" w:eastAsia="Times New Roman" w:hAnsi="Times New Roman" w:cs="Times New Roman"/>
      <w:b/>
      <w:spacing w:val="20"/>
      <w:sz w:val="32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207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207044"/>
  </w:style>
  <w:style w:type="paragraph" w:styleId="Rodap">
    <w:name w:val="footer"/>
    <w:basedOn w:val="Normal"/>
    <w:link w:val="RodapCarter"/>
    <w:uiPriority w:val="99"/>
    <w:unhideWhenUsed/>
    <w:rsid w:val="00207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7044"/>
  </w:style>
  <w:style w:type="paragraph" w:styleId="Textodebalo">
    <w:name w:val="Balloon Text"/>
    <w:basedOn w:val="Normal"/>
    <w:link w:val="TextodebaloCarter"/>
    <w:uiPriority w:val="99"/>
    <w:semiHidden/>
    <w:unhideWhenUsed/>
    <w:rsid w:val="0020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0704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356D2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rsid w:val="00805BCE"/>
    <w:rPr>
      <w:sz w:val="16"/>
      <w:szCs w:val="16"/>
    </w:rPr>
  </w:style>
  <w:style w:type="paragraph" w:styleId="Textodecomentrio">
    <w:name w:val="annotation text"/>
    <w:basedOn w:val="Normal"/>
    <w:rsid w:val="00805BCE"/>
    <w:rPr>
      <w:sz w:val="20"/>
      <w:szCs w:val="20"/>
    </w:rPr>
  </w:style>
  <w:style w:type="table" w:styleId="Tabelacomgrelha">
    <w:name w:val="Table Grid"/>
    <w:basedOn w:val="Tabelanormal"/>
    <w:rsid w:val="00D41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5105E"/>
    <w:pPr>
      <w:ind w:left="720"/>
      <w:contextualSpacing/>
    </w:pPr>
  </w:style>
  <w:style w:type="paragraph" w:customStyle="1" w:styleId="Default">
    <w:name w:val="Default"/>
    <w:rsid w:val="0022141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Cabealho7Carter">
    <w:name w:val="Cabeçalho 7 Caráter"/>
    <w:basedOn w:val="Tipodeletrapredefinidodopargrafo"/>
    <w:link w:val="Cabealho7"/>
    <w:rsid w:val="004B5110"/>
    <w:rPr>
      <w:rFonts w:ascii="Times New Roman" w:eastAsia="Times New Roman" w:hAnsi="Times New Roman" w:cs="Times New Roman"/>
      <w:b/>
      <w:spacing w:val="20"/>
      <w:sz w:val="32"/>
      <w:szCs w:val="20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59"/>
    <w:rsid w:val="00240D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1Carter">
    <w:name w:val="Cabeçalho 1 Caráter"/>
    <w:basedOn w:val="Tipodeletrapredefinidodopargrafo"/>
    <w:link w:val="Cabealho1"/>
    <w:uiPriority w:val="9"/>
    <w:rsid w:val="00584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584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584F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arter"/>
    <w:rsid w:val="00584F0D"/>
    <w:pPr>
      <w:spacing w:after="0" w:line="36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detextoCarter">
    <w:name w:val="Corpo de texto Caráter"/>
    <w:basedOn w:val="Tipodeletrapredefinidodopargrafo"/>
    <w:link w:val="Corpodetexto"/>
    <w:rsid w:val="00584F0D"/>
    <w:rPr>
      <w:rFonts w:ascii="Times New Roman" w:eastAsia="Times New Roman" w:hAnsi="Times New Roman" w:cs="Times New Roman"/>
      <w:sz w:val="18"/>
      <w:szCs w:val="18"/>
    </w:rPr>
  </w:style>
  <w:style w:type="table" w:customStyle="1" w:styleId="Tabelacomgrelha2">
    <w:name w:val="Tabela com grelha2"/>
    <w:basedOn w:val="Tabelanormal"/>
    <w:next w:val="Tabelacomgrelha"/>
    <w:uiPriority w:val="59"/>
    <w:rsid w:val="00704F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o">
    <w:name w:val="Quote"/>
    <w:basedOn w:val="Normal"/>
    <w:next w:val="Normal"/>
    <w:link w:val="CitaoCarter"/>
    <w:uiPriority w:val="29"/>
    <w:qFormat/>
    <w:rsid w:val="00985A88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85A88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5F55FC5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 sua empresa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cx</dc:creator>
  <cp:lastModifiedBy>Daniela Ferraz</cp:lastModifiedBy>
  <cp:revision>2</cp:revision>
  <cp:lastPrinted>2015-06-04T13:04:00Z</cp:lastPrinted>
  <dcterms:created xsi:type="dcterms:W3CDTF">2019-06-19T10:04:00Z</dcterms:created>
  <dcterms:modified xsi:type="dcterms:W3CDTF">2019-06-19T10:04:00Z</dcterms:modified>
</cp:coreProperties>
</file>