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22B08" w14:textId="75D68297" w:rsidR="008E420E" w:rsidRPr="00CE2CDF" w:rsidRDefault="004D23EF" w:rsidP="008E420E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CE2CDF">
        <w:rPr>
          <w:rFonts w:ascii="Arial" w:hAnsi="Arial" w:cs="Arial"/>
          <w:b/>
          <w:sz w:val="24"/>
          <w:szCs w:val="20"/>
          <w:u w:val="single"/>
        </w:rPr>
        <w:t xml:space="preserve">FICHA DE </w:t>
      </w:r>
      <w:r w:rsidR="00970932">
        <w:rPr>
          <w:rFonts w:ascii="Arial" w:hAnsi="Arial" w:cs="Arial"/>
          <w:b/>
          <w:sz w:val="24"/>
          <w:szCs w:val="20"/>
          <w:u w:val="single"/>
        </w:rPr>
        <w:t>PRÉ-</w:t>
      </w:r>
      <w:r w:rsidRPr="00CE2CDF">
        <w:rPr>
          <w:rFonts w:ascii="Arial" w:hAnsi="Arial" w:cs="Arial"/>
          <w:b/>
          <w:sz w:val="24"/>
          <w:szCs w:val="20"/>
          <w:u w:val="single"/>
        </w:rPr>
        <w:t>INSCRIÇÃO</w:t>
      </w:r>
    </w:p>
    <w:p w14:paraId="49D9AA8C" w14:textId="77777777" w:rsidR="004D23EF" w:rsidRPr="00CE2CDF" w:rsidRDefault="004D23EF" w:rsidP="004D23EF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CE2CDF">
        <w:rPr>
          <w:rFonts w:ascii="Arial" w:hAnsi="Arial" w:cs="Arial"/>
          <w:b/>
          <w:sz w:val="24"/>
          <w:szCs w:val="20"/>
          <w:u w:val="single"/>
        </w:rPr>
        <w:t xml:space="preserve">EDUCAÇÃO PARENTAL EM CONTEXTO ESCOLAR </w:t>
      </w:r>
    </w:p>
    <w:p w14:paraId="7FA2CA96" w14:textId="77777777" w:rsidR="00D71195" w:rsidRPr="00EC63CE" w:rsidRDefault="0082423F" w:rsidP="00EC63CE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MAIS FAMÍ</w:t>
      </w:r>
      <w:r w:rsidRPr="0082423F">
        <w:rPr>
          <w:b/>
          <w:color w:val="0070C0"/>
          <w:sz w:val="28"/>
        </w:rPr>
        <w:t>LIA MAIS JOVEM</w:t>
      </w:r>
    </w:p>
    <w:p w14:paraId="2342CB17" w14:textId="383726F3" w:rsidR="004D23EF" w:rsidRDefault="004D23EF" w:rsidP="008E420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DDFD4A" w14:textId="7D4ABE85" w:rsidR="00970932" w:rsidRDefault="00970932" w:rsidP="008E420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7BEED3" w14:textId="77777777" w:rsidR="00970932" w:rsidRDefault="00970932" w:rsidP="008E420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475E8BA" w14:textId="77777777" w:rsidR="004D23EF" w:rsidRPr="00905FC3" w:rsidRDefault="00FE39C1" w:rsidP="004D23E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18"/>
          <w:szCs w:val="18"/>
        </w:rPr>
        <w:t xml:space="preserve">IDENTIFICAÇÃO </w:t>
      </w:r>
    </w:p>
    <w:tbl>
      <w:tblPr>
        <w:tblW w:w="13405" w:type="dxa"/>
        <w:tblLayout w:type="fixed"/>
        <w:tblLook w:val="01E0" w:firstRow="1" w:lastRow="1" w:firstColumn="1" w:lastColumn="1" w:noHBand="0" w:noVBand="0"/>
      </w:tblPr>
      <w:tblGrid>
        <w:gridCol w:w="3510"/>
        <w:gridCol w:w="2268"/>
        <w:gridCol w:w="3294"/>
        <w:gridCol w:w="4333"/>
      </w:tblGrid>
      <w:tr w:rsidR="004D23EF" w14:paraId="7A8EFB6C" w14:textId="77777777" w:rsidTr="001870E8">
        <w:trPr>
          <w:gridAfter w:val="1"/>
          <w:wAfter w:w="4333" w:type="dxa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A53" w14:textId="77777777" w:rsidR="004D23EF" w:rsidRPr="00DF70B9" w:rsidRDefault="004D23EF" w:rsidP="00FE39C1">
            <w:pPr>
              <w:pStyle w:val="ListaPontos"/>
              <w:numPr>
                <w:ilvl w:val="0"/>
                <w:numId w:val="0"/>
              </w:numPr>
              <w:tabs>
                <w:tab w:val="left" w:pos="284"/>
              </w:tabs>
              <w:spacing w:before="60" w:after="6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D2260">
              <w:rPr>
                <w:rFonts w:ascii="Arial" w:hAnsi="Arial" w:cs="Arial"/>
                <w:b/>
                <w:sz w:val="18"/>
                <w:szCs w:val="18"/>
              </w:rPr>
              <w:t xml:space="preserve">Nome do encarregado de </w:t>
            </w:r>
            <w:r w:rsidR="00FE39C1" w:rsidRPr="009D2260">
              <w:rPr>
                <w:rFonts w:ascii="Arial" w:hAnsi="Arial" w:cs="Arial"/>
                <w:b/>
                <w:sz w:val="18"/>
                <w:szCs w:val="18"/>
              </w:rPr>
              <w:t>educação</w:t>
            </w:r>
            <w:r w:rsidR="00FE39C1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F70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D23EF" w14:paraId="7518D154" w14:textId="77777777" w:rsidTr="00FE39C1">
        <w:trPr>
          <w:gridAfter w:val="1"/>
          <w:wAfter w:w="4333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664E" w14:textId="77777777" w:rsidR="004D23EF" w:rsidRPr="00DF70B9" w:rsidRDefault="004D23EF" w:rsidP="004D23EF">
            <w:pPr>
              <w:pStyle w:val="ListaPontos"/>
              <w:numPr>
                <w:ilvl w:val="0"/>
                <w:numId w:val="0"/>
              </w:numPr>
              <w:tabs>
                <w:tab w:val="left" w:pos="284"/>
              </w:tabs>
              <w:spacing w:before="60" w:after="60" w:line="3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Contato </w:t>
            </w:r>
            <w:r w:rsidR="009D2260">
              <w:rPr>
                <w:rFonts w:ascii="Arial" w:hAnsi="Arial" w:cs="Arial"/>
                <w:b/>
                <w:sz w:val="18"/>
                <w:szCs w:val="18"/>
              </w:rPr>
              <w:t>Telefónico</w:t>
            </w:r>
            <w:r w:rsidRPr="00DF70B9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92C7" w14:textId="77777777" w:rsidR="004D23EF" w:rsidRPr="00DF70B9" w:rsidRDefault="004D23EF" w:rsidP="004D23EF">
            <w:pPr>
              <w:pStyle w:val="ListaPontos"/>
              <w:numPr>
                <w:ilvl w:val="0"/>
                <w:numId w:val="0"/>
              </w:numPr>
              <w:tabs>
                <w:tab w:val="left" w:pos="284"/>
              </w:tabs>
              <w:spacing w:before="60" w:after="60" w:line="3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Endereço eletrónico:</w:t>
            </w:r>
            <w:r w:rsidRPr="00DF70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D23EF" w14:paraId="5131F3BD" w14:textId="77777777" w:rsidTr="009453AD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7914" w14:textId="77777777" w:rsidR="004D23EF" w:rsidRPr="00DF70B9" w:rsidRDefault="00FE39C1" w:rsidP="00FE39C1">
            <w:pPr>
              <w:pStyle w:val="ListaPontos"/>
              <w:numPr>
                <w:ilvl w:val="0"/>
                <w:numId w:val="0"/>
              </w:numPr>
              <w:spacing w:before="60" w:after="6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do educando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33" w:type="dxa"/>
          </w:tcPr>
          <w:p w14:paraId="6FE8CDF4" w14:textId="77777777" w:rsidR="004D23EF" w:rsidRPr="00DF70B9" w:rsidRDefault="004D23EF" w:rsidP="001870E8">
            <w:pPr>
              <w:pStyle w:val="ListaPontos"/>
              <w:numPr>
                <w:ilvl w:val="0"/>
                <w:numId w:val="0"/>
              </w:numPr>
              <w:tabs>
                <w:tab w:val="left" w:pos="284"/>
              </w:tabs>
              <w:spacing w:before="60" w:after="6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6BB" w14:paraId="73EFC100" w14:textId="77777777" w:rsidTr="00FE39C1">
        <w:trPr>
          <w:gridAfter w:val="1"/>
          <w:wAfter w:w="4333" w:type="dxa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7B4C" w14:textId="77777777" w:rsidR="00A466BB" w:rsidRPr="00DF70B9" w:rsidRDefault="00A466BB" w:rsidP="00A466BB">
            <w:pPr>
              <w:pStyle w:val="ListaPontos"/>
              <w:numPr>
                <w:ilvl w:val="0"/>
                <w:numId w:val="0"/>
              </w:numPr>
              <w:tabs>
                <w:tab w:val="left" w:pos="284"/>
              </w:tabs>
              <w:spacing w:before="60" w:after="60" w:line="3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Ano de escolaridade que frequenta:</w:t>
            </w:r>
            <w:r w:rsidRPr="00DF70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B9BA" w14:textId="77777777" w:rsidR="00A466BB" w:rsidRPr="00DF70B9" w:rsidRDefault="00FE39C1" w:rsidP="00A466BB">
            <w:pPr>
              <w:pStyle w:val="ListaPontos"/>
              <w:numPr>
                <w:ilvl w:val="0"/>
                <w:numId w:val="0"/>
              </w:numPr>
              <w:tabs>
                <w:tab w:val="left" w:pos="284"/>
              </w:tabs>
              <w:spacing w:before="60" w:after="6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Idade:</w:t>
            </w:r>
          </w:p>
        </w:tc>
      </w:tr>
      <w:tr w:rsidR="00FE39C1" w14:paraId="62E29892" w14:textId="77777777" w:rsidTr="00FE39C1">
        <w:trPr>
          <w:gridAfter w:val="1"/>
          <w:wAfter w:w="4333" w:type="dxa"/>
          <w:trHeight w:val="18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1230" w14:textId="77777777" w:rsidR="00FE39C1" w:rsidRPr="00DF70B9" w:rsidRDefault="00973DED" w:rsidP="003F453C">
            <w:pPr>
              <w:pStyle w:val="ListaPontos"/>
              <w:numPr>
                <w:ilvl w:val="0"/>
                <w:numId w:val="0"/>
              </w:numPr>
              <w:tabs>
                <w:tab w:val="left" w:pos="284"/>
              </w:tabs>
              <w:spacing w:before="60" w:after="6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Aluno da </w:t>
            </w:r>
            <w:r w:rsidR="00FE39C1" w:rsidRPr="00DF70B9">
              <w:rPr>
                <w:rFonts w:ascii="Arial" w:hAnsi="Arial" w:cs="Arial"/>
                <w:b/>
                <w:sz w:val="18"/>
                <w:szCs w:val="18"/>
              </w:rPr>
              <w:t>Escola</w:t>
            </w:r>
            <w:r w:rsidR="00200328">
              <w:rPr>
                <w:rFonts w:ascii="Arial" w:hAnsi="Arial" w:cs="Arial"/>
                <w:b/>
                <w:sz w:val="18"/>
                <w:szCs w:val="18"/>
              </w:rPr>
              <w:t xml:space="preserve"> Básica e Integrada da Horta</w:t>
            </w:r>
          </w:p>
        </w:tc>
      </w:tr>
    </w:tbl>
    <w:p w14:paraId="2A0410C7" w14:textId="77777777" w:rsidR="004D23EF" w:rsidRDefault="004D23EF">
      <w:pPr>
        <w:rPr>
          <w:rFonts w:ascii="Arial" w:hAnsi="Arial" w:cs="Arial"/>
          <w:b/>
          <w:sz w:val="20"/>
          <w:szCs w:val="20"/>
          <w:u w:val="single"/>
        </w:rPr>
      </w:pPr>
    </w:p>
    <w:p w14:paraId="79045FCE" w14:textId="77777777" w:rsidR="003537F1" w:rsidRDefault="003537F1" w:rsidP="00FE39C1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tblpX="-374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"/>
      </w:tblGrid>
      <w:tr w:rsidR="00BC322D" w:rsidRPr="00BC322D" w14:paraId="1D64C2E7" w14:textId="77777777" w:rsidTr="00BC322D">
        <w:trPr>
          <w:trHeight w:val="211"/>
        </w:trPr>
        <w:tc>
          <w:tcPr>
            <w:tcW w:w="268" w:type="dxa"/>
          </w:tcPr>
          <w:p w14:paraId="37DC66E9" w14:textId="77777777" w:rsidR="00BC322D" w:rsidRPr="00BC322D" w:rsidRDefault="00BC322D" w:rsidP="00BC322D">
            <w:pPr>
              <w:spacing w:line="36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D95CB9E" w14:textId="77777777" w:rsidR="00BC322D" w:rsidRDefault="00BC322D" w:rsidP="00FE39C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322D">
        <w:rPr>
          <w:rFonts w:ascii="Arial" w:hAnsi="Arial" w:cs="Arial"/>
          <w:sz w:val="20"/>
          <w:szCs w:val="20"/>
        </w:rPr>
        <w:tab/>
      </w:r>
    </w:p>
    <w:tbl>
      <w:tblPr>
        <w:tblpPr w:leftFromText="141" w:rightFromText="141" w:vertAnchor="text" w:tblpX="-374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"/>
      </w:tblGrid>
      <w:tr w:rsidR="00BC322D" w:rsidRPr="00BC322D" w14:paraId="4BC90DD9" w14:textId="77777777" w:rsidTr="00867232">
        <w:trPr>
          <w:trHeight w:val="211"/>
        </w:trPr>
        <w:tc>
          <w:tcPr>
            <w:tcW w:w="268" w:type="dxa"/>
          </w:tcPr>
          <w:p w14:paraId="36B152FA" w14:textId="77777777" w:rsidR="00BC322D" w:rsidRPr="00BC322D" w:rsidRDefault="00BC322D" w:rsidP="00867232">
            <w:pPr>
              <w:spacing w:line="36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7B250D2E" w14:textId="67F90996" w:rsidR="003F453C" w:rsidRDefault="003F453C" w:rsidP="00FE39C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estou interessado</w:t>
      </w:r>
      <w:r w:rsidR="00970932">
        <w:rPr>
          <w:rFonts w:ascii="Arial" w:hAnsi="Arial" w:cs="Arial"/>
          <w:sz w:val="20"/>
          <w:szCs w:val="20"/>
        </w:rPr>
        <w:t>.</w:t>
      </w:r>
    </w:p>
    <w:p w14:paraId="57778543" w14:textId="1CB9C9F2" w:rsidR="00D71195" w:rsidRDefault="00FE39C1" w:rsidP="00FE39C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39C1">
        <w:rPr>
          <w:rFonts w:ascii="Arial" w:hAnsi="Arial" w:cs="Arial"/>
          <w:sz w:val="20"/>
          <w:szCs w:val="20"/>
        </w:rPr>
        <w:t xml:space="preserve">Sim, estou interessado(a) em participar </w:t>
      </w:r>
      <w:r w:rsidR="00970932">
        <w:rPr>
          <w:rFonts w:ascii="Arial" w:hAnsi="Arial" w:cs="Arial"/>
          <w:sz w:val="20"/>
          <w:szCs w:val="20"/>
        </w:rPr>
        <w:t>na</w:t>
      </w:r>
      <w:r w:rsidR="004920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Educação Parental em </w:t>
      </w:r>
      <w:r w:rsidR="00D71195">
        <w:rPr>
          <w:rFonts w:ascii="Arial" w:hAnsi="Arial" w:cs="Arial"/>
          <w:sz w:val="20"/>
          <w:szCs w:val="20"/>
        </w:rPr>
        <w:t>Contexto E</w:t>
      </w:r>
      <w:r>
        <w:rPr>
          <w:rFonts w:ascii="Arial" w:hAnsi="Arial" w:cs="Arial"/>
          <w:sz w:val="20"/>
          <w:szCs w:val="20"/>
        </w:rPr>
        <w:t>scolar</w:t>
      </w:r>
      <w:r w:rsidR="00D7119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70932">
        <w:rPr>
          <w:rFonts w:ascii="Arial" w:hAnsi="Arial" w:cs="Arial"/>
          <w:sz w:val="20"/>
          <w:szCs w:val="20"/>
        </w:rPr>
        <w:t xml:space="preserve">Programa </w:t>
      </w:r>
      <w:r w:rsidR="000D379B">
        <w:rPr>
          <w:rFonts w:ascii="Arial" w:hAnsi="Arial" w:cs="Arial"/>
          <w:sz w:val="20"/>
          <w:szCs w:val="20"/>
        </w:rPr>
        <w:t xml:space="preserve">Mais Família Mais Jovem, </w:t>
      </w:r>
      <w:r w:rsidR="00970932">
        <w:rPr>
          <w:rFonts w:ascii="Arial" w:hAnsi="Arial" w:cs="Arial"/>
          <w:sz w:val="20"/>
          <w:szCs w:val="20"/>
        </w:rPr>
        <w:t>e desejo ser contactado para mais informações.</w:t>
      </w:r>
    </w:p>
    <w:p w14:paraId="1F403661" w14:textId="19BD5F2C" w:rsidR="00D71195" w:rsidRDefault="00D71195" w:rsidP="00D71195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10F8EA09" w14:textId="77777777" w:rsidR="00970932" w:rsidRDefault="00970932" w:rsidP="00D71195">
      <w:pPr>
        <w:pBdr>
          <w:bottom w:val="single" w:sz="12" w:space="1" w:color="auto"/>
        </w:pBd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E39E23E" w14:textId="77777777" w:rsidR="00D71195" w:rsidRDefault="00D71195" w:rsidP="00D7119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Assinatura do Encarregado de Educação </w:t>
      </w:r>
    </w:p>
    <w:p w14:paraId="4DA938D1" w14:textId="77777777" w:rsidR="000F7DB6" w:rsidRDefault="000F7DB6" w:rsidP="00D71195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6FF59106" w14:textId="78ABEE97" w:rsidR="000F7DB6" w:rsidRDefault="00970932" w:rsidP="0097093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 – Entregar até </w:t>
      </w:r>
      <w:r w:rsidRPr="00970932">
        <w:rPr>
          <w:rFonts w:ascii="Arial" w:hAnsi="Arial" w:cs="Arial"/>
          <w:b/>
          <w:bCs/>
          <w:sz w:val="32"/>
          <w:szCs w:val="32"/>
          <w:u w:val="single"/>
        </w:rPr>
        <w:t>9 de outubro</w:t>
      </w:r>
      <w:r>
        <w:rPr>
          <w:rFonts w:ascii="Arial" w:hAnsi="Arial" w:cs="Arial"/>
          <w:b/>
          <w:bCs/>
          <w:sz w:val="32"/>
          <w:szCs w:val="32"/>
          <w:u w:val="single"/>
        </w:rPr>
        <w:t>,</w:t>
      </w:r>
      <w:r w:rsidRPr="00970932">
        <w:rPr>
          <w:rFonts w:ascii="Arial" w:hAnsi="Arial" w:cs="Arial"/>
          <w:b/>
          <w:bCs/>
          <w:sz w:val="32"/>
          <w:szCs w:val="32"/>
        </w:rPr>
        <w:t xml:space="preserve"> </w:t>
      </w:r>
      <w:r w:rsidRPr="00970932">
        <w:rPr>
          <w:rFonts w:ascii="Arial" w:hAnsi="Arial" w:cs="Arial"/>
          <w:sz w:val="20"/>
          <w:szCs w:val="20"/>
        </w:rPr>
        <w:t>ao Diretor de turma</w:t>
      </w:r>
      <w:r>
        <w:rPr>
          <w:rFonts w:ascii="Arial" w:hAnsi="Arial" w:cs="Arial"/>
          <w:sz w:val="20"/>
          <w:szCs w:val="20"/>
        </w:rPr>
        <w:t>.</w:t>
      </w:r>
    </w:p>
    <w:p w14:paraId="0FD72119" w14:textId="77777777" w:rsidR="000F7DB6" w:rsidRPr="00FE39C1" w:rsidRDefault="000F7DB6" w:rsidP="00A82BA7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0F7DB6" w:rsidRPr="00FE39C1" w:rsidSect="00267BDC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18084" w14:textId="77777777" w:rsidR="00903BE0" w:rsidRDefault="00903BE0" w:rsidP="00267BDC">
      <w:pPr>
        <w:spacing w:after="0" w:line="240" w:lineRule="auto"/>
      </w:pPr>
      <w:r>
        <w:separator/>
      </w:r>
    </w:p>
  </w:endnote>
  <w:endnote w:type="continuationSeparator" w:id="0">
    <w:p w14:paraId="23BB4D0B" w14:textId="77777777" w:rsidR="00903BE0" w:rsidRDefault="00903BE0" w:rsidP="0026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16E01" w14:textId="77777777" w:rsidR="00903BE0" w:rsidRDefault="00903BE0" w:rsidP="00267BDC">
      <w:pPr>
        <w:spacing w:after="0" w:line="240" w:lineRule="auto"/>
      </w:pPr>
      <w:r>
        <w:separator/>
      </w:r>
    </w:p>
  </w:footnote>
  <w:footnote w:type="continuationSeparator" w:id="0">
    <w:p w14:paraId="25896C99" w14:textId="77777777" w:rsidR="00903BE0" w:rsidRDefault="00903BE0" w:rsidP="0026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EF28B" w14:textId="77777777" w:rsidR="00267BDC" w:rsidRDefault="00E351C4" w:rsidP="00267BDC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27586545" wp14:editId="0531C9B5">
          <wp:simplePos x="0" y="0"/>
          <wp:positionH relativeFrom="column">
            <wp:posOffset>3930015</wp:posOffset>
          </wp:positionH>
          <wp:positionV relativeFrom="paragraph">
            <wp:posOffset>10160</wp:posOffset>
          </wp:positionV>
          <wp:extent cx="990600" cy="665480"/>
          <wp:effectExtent l="0" t="0" r="0" b="0"/>
          <wp:wrapNone/>
          <wp:docPr id="2" name="Imagem 2" descr="\\S0204FPSA\Groups\DSP\Projetos\ProSucesso\logo\prosucesso final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0204FPSA\Groups\DSP\Projetos\ProSucesso\logo\prosucesso final-01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6213DCB9" wp14:editId="2F079959">
          <wp:simplePos x="0" y="0"/>
          <wp:positionH relativeFrom="column">
            <wp:posOffset>2386965</wp:posOffset>
          </wp:positionH>
          <wp:positionV relativeFrom="paragraph">
            <wp:posOffset>207645</wp:posOffset>
          </wp:positionV>
          <wp:extent cx="1323975" cy="466725"/>
          <wp:effectExtent l="0" t="0" r="9525" b="9525"/>
          <wp:wrapNone/>
          <wp:docPr id="4" name="Imagem 4" descr="\\s0204fpsa\users\ss197122\Ambiente de trabalho\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0204fpsa\users\ss197122\Ambiente de trabalho\1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53E">
      <w:rPr>
        <w:rFonts w:ascii="Arial" w:hAnsi="Arial" w:cs="Arial"/>
        <w:b/>
        <w:noProof/>
        <w:sz w:val="20"/>
        <w:szCs w:val="20"/>
        <w:u w:val="single"/>
        <w:lang w:eastAsia="pt-PT"/>
      </w:rPr>
      <w:drawing>
        <wp:anchor distT="0" distB="0" distL="114300" distR="114300" simplePos="0" relativeHeight="251658240" behindDoc="0" locked="0" layoutInCell="1" allowOverlap="1" wp14:anchorId="5192B3A3" wp14:editId="040258EC">
          <wp:simplePos x="0" y="0"/>
          <wp:positionH relativeFrom="column">
            <wp:posOffset>795655</wp:posOffset>
          </wp:positionH>
          <wp:positionV relativeFrom="paragraph">
            <wp:posOffset>130810</wp:posOffset>
          </wp:positionV>
          <wp:extent cx="1323975" cy="546735"/>
          <wp:effectExtent l="0" t="0" r="952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260E3"/>
    <w:multiLevelType w:val="hybridMultilevel"/>
    <w:tmpl w:val="56C66846"/>
    <w:lvl w:ilvl="0" w:tplc="AF782BA0">
      <w:start w:val="1"/>
      <w:numFmt w:val="bullet"/>
      <w:pStyle w:val="ListaPontos"/>
      <w:lvlText w:val=""/>
      <w:lvlJc w:val="left"/>
      <w:pPr>
        <w:tabs>
          <w:tab w:val="num" w:pos="142"/>
        </w:tabs>
        <w:ind w:left="142" w:hanging="142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0E"/>
    <w:rsid w:val="000741D3"/>
    <w:rsid w:val="000D379B"/>
    <w:rsid w:val="000F7DB6"/>
    <w:rsid w:val="001A00B1"/>
    <w:rsid w:val="001B75F7"/>
    <w:rsid w:val="00200328"/>
    <w:rsid w:val="00267BDC"/>
    <w:rsid w:val="00276A9F"/>
    <w:rsid w:val="002F52DF"/>
    <w:rsid w:val="003537F1"/>
    <w:rsid w:val="0035453E"/>
    <w:rsid w:val="00363B93"/>
    <w:rsid w:val="003F453C"/>
    <w:rsid w:val="00492027"/>
    <w:rsid w:val="004B2753"/>
    <w:rsid w:val="004C1562"/>
    <w:rsid w:val="004D23EF"/>
    <w:rsid w:val="005407E4"/>
    <w:rsid w:val="006132AE"/>
    <w:rsid w:val="0065111B"/>
    <w:rsid w:val="00671F49"/>
    <w:rsid w:val="0067391F"/>
    <w:rsid w:val="006823B5"/>
    <w:rsid w:val="007E493D"/>
    <w:rsid w:val="0082423F"/>
    <w:rsid w:val="008E420E"/>
    <w:rsid w:val="00903BE0"/>
    <w:rsid w:val="0091496E"/>
    <w:rsid w:val="00970932"/>
    <w:rsid w:val="00973DED"/>
    <w:rsid w:val="009D2260"/>
    <w:rsid w:val="00A466BB"/>
    <w:rsid w:val="00A82BA7"/>
    <w:rsid w:val="00B00E95"/>
    <w:rsid w:val="00BA138D"/>
    <w:rsid w:val="00BC322D"/>
    <w:rsid w:val="00C26111"/>
    <w:rsid w:val="00CC2432"/>
    <w:rsid w:val="00CE2CDF"/>
    <w:rsid w:val="00D104FA"/>
    <w:rsid w:val="00D71195"/>
    <w:rsid w:val="00D872B8"/>
    <w:rsid w:val="00E351C4"/>
    <w:rsid w:val="00EA09D9"/>
    <w:rsid w:val="00EB4C7B"/>
    <w:rsid w:val="00EC63CE"/>
    <w:rsid w:val="00F75F85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82604"/>
  <w15:docId w15:val="{FCD4E6D5-38E0-4380-AE9C-65329DE2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B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67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7BDC"/>
  </w:style>
  <w:style w:type="paragraph" w:styleId="Rodap">
    <w:name w:val="footer"/>
    <w:basedOn w:val="Normal"/>
    <w:link w:val="RodapCarter"/>
    <w:uiPriority w:val="99"/>
    <w:unhideWhenUsed/>
    <w:rsid w:val="00267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7BDC"/>
  </w:style>
  <w:style w:type="paragraph" w:styleId="Textodebalo">
    <w:name w:val="Balloon Text"/>
    <w:basedOn w:val="Normal"/>
    <w:link w:val="TextodebaloCarter"/>
    <w:uiPriority w:val="99"/>
    <w:semiHidden/>
    <w:unhideWhenUsed/>
    <w:rsid w:val="0026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67BDC"/>
    <w:rPr>
      <w:rFonts w:ascii="Tahoma" w:hAnsi="Tahoma" w:cs="Tahoma"/>
      <w:sz w:val="16"/>
      <w:szCs w:val="16"/>
    </w:rPr>
  </w:style>
  <w:style w:type="paragraph" w:customStyle="1" w:styleId="ListaPontos">
    <w:name w:val="ListaPontos"/>
    <w:basedOn w:val="Normal"/>
    <w:uiPriority w:val="99"/>
    <w:rsid w:val="004D23E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35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DRE\WORD\Timb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319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</vt:lpstr>
    </vt:vector>
  </TitlesOfParts>
  <Company>Governo Regional dos Acores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</dc:title>
  <dc:creator>Sandra PMS. Silva</dc:creator>
  <cp:lastModifiedBy>SPO</cp:lastModifiedBy>
  <cp:revision>3</cp:revision>
  <cp:lastPrinted>2020-09-23T12:06:00Z</cp:lastPrinted>
  <dcterms:created xsi:type="dcterms:W3CDTF">2020-09-23T12:05:00Z</dcterms:created>
  <dcterms:modified xsi:type="dcterms:W3CDTF">2020-09-23T17:18:00Z</dcterms:modified>
</cp:coreProperties>
</file>